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DBD7" w14:textId="77777777" w:rsidR="00ED5B61" w:rsidRPr="00D722A7" w:rsidRDefault="00ED5B61" w:rsidP="00ED5B61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 xml:space="preserve">فرمت پیشنهادی </w:t>
      </w:r>
      <w:r w:rsidRPr="00D722A7">
        <w:rPr>
          <w:rStyle w:val="StyleComplexNazanin"/>
          <w:rFonts w:asciiTheme="minorHAnsi" w:hAnsiTheme="minorHAnsi" w:cs="B Nazanin"/>
          <w:lang w:bidi="fa-IR"/>
        </w:rPr>
        <w:t>word</w:t>
      </w:r>
      <w:r w:rsidRPr="00D722A7">
        <w:rPr>
          <w:rStyle w:val="StyleComplexNazanin"/>
          <w:rFonts w:asciiTheme="minorHAnsi" w:hAnsiTheme="minorHAnsi" w:cs="B Nazanin"/>
          <w:rtl/>
          <w:lang w:bidi="fa-IR"/>
        </w:rPr>
        <w:t xml:space="preserve"> برای ورود سوالات از آن</w:t>
      </w:r>
    </w:p>
    <w:p w14:paraId="20898EE4" w14:textId="77777777" w:rsidR="00ED5B61" w:rsidRPr="00D722A7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rtl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 xml:space="preserve">خطوط جداول فقط برای نمایش قرار داده شده است. </w:t>
      </w:r>
    </w:p>
    <w:p w14:paraId="583B74C1" w14:textId="77777777" w:rsidR="00ED5B61" w:rsidRPr="00D722A7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rtl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>هر سوال در یک جدول مستقل آورده میشود</w:t>
      </w:r>
    </w:p>
    <w:p w14:paraId="7BFAE53A" w14:textId="77777777" w:rsidR="00ED5B61" w:rsidRPr="00D722A7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rtl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>سطر اول نام آزمون مرتبط قرار داده میشود.</w:t>
      </w:r>
    </w:p>
    <w:p w14:paraId="6338EF75" w14:textId="77777777" w:rsidR="00ED5B61" w:rsidRPr="00D722A7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rtl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>علامت * در گوشه سمت راست جدول به معنی سوالات تراز می باشد</w:t>
      </w:r>
    </w:p>
    <w:p w14:paraId="1A47526B" w14:textId="77777777" w:rsidR="00ED5B61" w:rsidRPr="00D722A7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>شماره سوال و گزینه ها به عنوان مرجع برای آنالیز سوالات در نظر گرفته</w:t>
      </w:r>
      <w:r w:rsidR="009B24FF" w:rsidRPr="00D722A7">
        <w:rPr>
          <w:rStyle w:val="StyleComplexNazanin"/>
          <w:rFonts w:asciiTheme="minorHAnsi" w:hAnsiTheme="minorHAnsi" w:cs="B Nazanin"/>
          <w:rtl/>
          <w:lang w:bidi="fa-IR"/>
        </w:rPr>
        <w:t xml:space="preserve"> میشود .</w:t>
      </w:r>
    </w:p>
    <w:p w14:paraId="3D319076" w14:textId="77777777" w:rsidR="009B24FF" w:rsidRPr="00D722A7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 xml:space="preserve">تعداد جدول در هر صفحه مهم </w:t>
      </w:r>
      <w:r w:rsidRPr="00D722A7">
        <w:rPr>
          <w:rStyle w:val="StyleComplexNazanin"/>
          <w:rFonts w:asciiTheme="minorHAnsi" w:hAnsiTheme="minorHAnsi" w:cs="B Nazanin"/>
          <w:u w:val="single"/>
          <w:rtl/>
          <w:lang w:bidi="fa-IR"/>
        </w:rPr>
        <w:t>نیست</w:t>
      </w:r>
    </w:p>
    <w:p w14:paraId="317FE48C" w14:textId="77777777" w:rsidR="009B24FF" w:rsidRPr="00D722A7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 xml:space="preserve">افزایش ارتفاع جدول بدلیل زیاد بودن متن سوال مهم </w:t>
      </w:r>
      <w:r w:rsidRPr="00D722A7">
        <w:rPr>
          <w:rStyle w:val="StyleComplexNazanin"/>
          <w:rFonts w:asciiTheme="minorHAnsi" w:hAnsiTheme="minorHAnsi" w:cs="B Nazanin"/>
          <w:u w:val="single"/>
          <w:rtl/>
          <w:lang w:bidi="fa-IR"/>
        </w:rPr>
        <w:t>نیست</w:t>
      </w:r>
      <w:r w:rsidR="00374FD1" w:rsidRPr="00D722A7">
        <w:rPr>
          <w:rStyle w:val="StyleComplexNazanin"/>
          <w:rFonts w:asciiTheme="minorHAnsi" w:hAnsiTheme="minorHAnsi" w:cs="B Nazanin"/>
          <w:u w:val="single"/>
          <w:rtl/>
          <w:lang w:bidi="fa-IR"/>
        </w:rPr>
        <w:t>.</w:t>
      </w:r>
    </w:p>
    <w:p w14:paraId="126F94FF" w14:textId="77777777" w:rsidR="00374FD1" w:rsidRPr="00D722A7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5DB3AEB6" w14:textId="77777777" w:rsidR="007E0865" w:rsidRPr="00D722A7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inorHAnsi" w:hAnsiTheme="minorHAnsi" w:cs="B Nazanin"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t>ورود اطلاعات منبع اختیاری می باشد</w:t>
      </w:r>
    </w:p>
    <w:p w14:paraId="51425F2C" w14:textId="77777777" w:rsidR="00ED5B61" w:rsidRPr="00D722A7" w:rsidRDefault="00ED5B61" w:rsidP="00ED5B61">
      <w:pPr>
        <w:pStyle w:val="a3"/>
        <w:ind w:left="720"/>
        <w:rPr>
          <w:rStyle w:val="StyleComplexNazanin"/>
          <w:rFonts w:asciiTheme="minorHAnsi" w:hAnsiTheme="minorHAnsi" w:cs="B Nazanin"/>
          <w:lang w:bidi="fa-IR"/>
        </w:rPr>
      </w:pPr>
    </w:p>
    <w:p w14:paraId="7A49F9C4" w14:textId="77777777" w:rsidR="009B24FF" w:rsidRPr="00D722A7" w:rsidRDefault="009B24FF">
      <w:pPr>
        <w:bidi w:val="0"/>
        <w:rPr>
          <w:rStyle w:val="StyleComplexNazanin"/>
          <w:rFonts w:asciiTheme="minorHAnsi" w:hAnsiTheme="minorHAnsi" w:cs="B Nazanin"/>
          <w:rtl/>
          <w:lang w:bidi="fa-IR"/>
        </w:rPr>
      </w:pPr>
      <w:r w:rsidRPr="00D722A7">
        <w:rPr>
          <w:rStyle w:val="StyleComplexNazanin"/>
          <w:rFonts w:asciiTheme="minorHAnsi" w:hAnsiTheme="minorHAnsi" w:cs="B Nazanin"/>
          <w:rtl/>
          <w:lang w:bidi="fa-IR"/>
        </w:rPr>
        <w:br w:type="page"/>
      </w:r>
    </w:p>
    <w:p w14:paraId="02FFCBCB" w14:textId="77777777" w:rsidR="0014162B" w:rsidRPr="00D722A7" w:rsidRDefault="0014162B" w:rsidP="0014162B">
      <w:pPr>
        <w:bidi w:val="0"/>
        <w:rPr>
          <w:rStyle w:val="StyleComplexNazanin"/>
          <w:rFonts w:asciiTheme="minorHAnsi" w:hAnsiTheme="minorHAnsi" w:cs="B Nazanin"/>
          <w:rtl/>
          <w:lang w:bidi="fa-IR"/>
        </w:rPr>
      </w:pPr>
    </w:p>
    <w:p w14:paraId="2A39DA54" w14:textId="77777777" w:rsidR="0014162B" w:rsidRPr="00D722A7" w:rsidRDefault="0014162B" w:rsidP="0014162B">
      <w:pPr>
        <w:bidi w:val="0"/>
        <w:jc w:val="center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737"/>
        <w:gridCol w:w="8674"/>
      </w:tblGrid>
      <w:tr w:rsidR="0014162B" w:rsidRPr="00D722A7" w14:paraId="0BD84878" w14:textId="77777777" w:rsidTr="0014162B">
        <w:trPr>
          <w:cantSplit/>
        </w:trPr>
        <w:tc>
          <w:tcPr>
            <w:tcW w:w="755" w:type="dxa"/>
          </w:tcPr>
          <w:p w14:paraId="0879891C" w14:textId="77777777" w:rsidR="0014162B" w:rsidRPr="00D722A7" w:rsidRDefault="0014162B" w:rsidP="0014162B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8DB151" w14:textId="77777777" w:rsidR="0014162B" w:rsidRPr="00D722A7" w:rsidRDefault="0014162B" w:rsidP="0014162B">
            <w:pPr>
              <w:pStyle w:val="a3"/>
              <w:rPr>
                <w:rFonts w:asciiTheme="minorHAnsi" w:hAnsiTheme="minorHAnsi" w:cs="B Nazanin"/>
                <w:b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14162B" w:rsidRPr="00D722A7" w14:paraId="22504A10" w14:textId="77777777" w:rsidTr="0014162B">
        <w:trPr>
          <w:cantSplit/>
        </w:trPr>
        <w:tc>
          <w:tcPr>
            <w:tcW w:w="755" w:type="dxa"/>
            <w:vAlign w:val="center"/>
          </w:tcPr>
          <w:p w14:paraId="0360E77C" w14:textId="77777777" w:rsidR="0014162B" w:rsidRPr="00D722A7" w:rsidRDefault="00F5565E" w:rsidP="0014162B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379D22E4" w14:textId="10927974" w:rsidR="0014162B" w:rsidRPr="00D722A7" w:rsidRDefault="00681485" w:rsidP="00681485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681485">
              <w:rPr>
                <w:rFonts w:asciiTheme="minorHAnsi" w:hAnsiTheme="minorHAnsi" w:cs="B Nazanin"/>
                <w:rtl/>
                <w:lang w:bidi="ar-SA"/>
              </w:rPr>
              <w:t>اگر تمام هسته‌های مخچه</w:t>
            </w:r>
            <w:r w:rsidRPr="00681485">
              <w:rPr>
                <w:rFonts w:ascii="Calibri" w:hAnsi="Calibri" w:cs="Calibri" w:hint="cs"/>
                <w:rtl/>
                <w:lang w:bidi="ar-SA"/>
              </w:rPr>
              <w:t> </w:t>
            </w:r>
            <w:r w:rsidRPr="00681485">
              <w:rPr>
                <w:rFonts w:asciiTheme="minorHAnsi" w:hAnsiTheme="minorHAnsi" w:cs="B Nazanin"/>
                <w:u w:val="single"/>
                <w:rtl/>
                <w:lang w:bidi="ar-SA"/>
              </w:rPr>
              <w:t>به‌جز</w:t>
            </w:r>
            <w:r w:rsidRPr="00681485">
              <w:rPr>
                <w:rFonts w:asciiTheme="minorHAnsi" w:hAnsiTheme="minorHAnsi" w:cs="B Nazanin"/>
                <w:rtl/>
                <w:lang w:bidi="ar-SA"/>
              </w:rPr>
              <w:t xml:space="preserve"> هسته وستیبولار</w:t>
            </w:r>
            <w:r>
              <w:rPr>
                <w:rFonts w:asciiTheme="minorHAnsi" w:hAnsiTheme="minorHAnsi" w:cs="B Nazanin" w:hint="cs"/>
                <w:b/>
                <w:bCs/>
                <w:rtl/>
                <w:lang w:bidi="ar-SA"/>
              </w:rPr>
              <w:t>،</w:t>
            </w:r>
            <w:r w:rsidRPr="00681485">
              <w:rPr>
                <w:rFonts w:ascii="Calibri" w:hAnsi="Calibri" w:cs="Calibri" w:hint="cs"/>
                <w:rtl/>
                <w:lang w:bidi="ar-SA"/>
              </w:rPr>
              <w:t> </w:t>
            </w:r>
            <w:r w:rsidRPr="00681485">
              <w:rPr>
                <w:rFonts w:asciiTheme="minorHAnsi" w:hAnsiTheme="minorHAnsi" w:cs="B Nazanin"/>
                <w:rtl/>
                <w:lang w:bidi="ar-SA"/>
              </w:rPr>
              <w:t>تخریب شوند، کدام عملکرد حفظ می‌شود؟</w:t>
            </w:r>
          </w:p>
        </w:tc>
      </w:tr>
      <w:tr w:rsidR="0014162B" w:rsidRPr="00D722A7" w14:paraId="0E26CA93" w14:textId="77777777" w:rsidTr="0014162B">
        <w:trPr>
          <w:cantSplit/>
        </w:trPr>
        <w:tc>
          <w:tcPr>
            <w:tcW w:w="755" w:type="dxa"/>
          </w:tcPr>
          <w:p w14:paraId="7D361B5B" w14:textId="77777777" w:rsidR="0014162B" w:rsidRPr="00D722A7" w:rsidRDefault="0014162B" w:rsidP="0014162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37" w:type="dxa"/>
          </w:tcPr>
          <w:p w14:paraId="1FC46035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74" w:type="dxa"/>
          </w:tcPr>
          <w:p w14:paraId="4BAB8554" w14:textId="47274C35" w:rsidR="0014162B" w:rsidRPr="00D722A7" w:rsidRDefault="00681485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681485">
              <w:rPr>
                <w:rFonts w:asciiTheme="minorHAnsi" w:hAnsiTheme="minorHAnsi" w:cs="B Nazanin"/>
                <w:rtl/>
                <w:lang w:bidi="ar-SA"/>
              </w:rPr>
              <w:t>حرکات ظریف دست</w:t>
            </w:r>
          </w:p>
        </w:tc>
      </w:tr>
      <w:tr w:rsidR="0014162B" w:rsidRPr="00D722A7" w14:paraId="55EB4CE1" w14:textId="77777777" w:rsidTr="0014162B">
        <w:trPr>
          <w:cantSplit/>
        </w:trPr>
        <w:tc>
          <w:tcPr>
            <w:tcW w:w="755" w:type="dxa"/>
          </w:tcPr>
          <w:p w14:paraId="013621D4" w14:textId="77777777" w:rsidR="0014162B" w:rsidRPr="00D722A7" w:rsidRDefault="0014162B" w:rsidP="0014162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37" w:type="dxa"/>
          </w:tcPr>
          <w:p w14:paraId="14BC6CE1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74" w:type="dxa"/>
          </w:tcPr>
          <w:p w14:paraId="1BA9A352" w14:textId="756C38BB" w:rsidR="0014162B" w:rsidRPr="00D722A7" w:rsidRDefault="00681485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681485">
              <w:rPr>
                <w:rFonts w:asciiTheme="minorHAnsi" w:hAnsiTheme="minorHAnsi" w:cs="B Nazanin"/>
                <w:rtl/>
                <w:lang w:bidi="ar-SA"/>
              </w:rPr>
              <w:t>هماهنگی حرکات ارادی</w:t>
            </w:r>
          </w:p>
        </w:tc>
      </w:tr>
      <w:tr w:rsidR="0014162B" w:rsidRPr="00D722A7" w14:paraId="2A68E7E0" w14:textId="77777777" w:rsidTr="0014162B">
        <w:trPr>
          <w:cantSplit/>
        </w:trPr>
        <w:tc>
          <w:tcPr>
            <w:tcW w:w="755" w:type="dxa"/>
          </w:tcPr>
          <w:p w14:paraId="3EF12BE4" w14:textId="77777777" w:rsidR="0014162B" w:rsidRPr="00D722A7" w:rsidRDefault="0014162B" w:rsidP="0014162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37" w:type="dxa"/>
          </w:tcPr>
          <w:p w14:paraId="452DAB63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74" w:type="dxa"/>
          </w:tcPr>
          <w:p w14:paraId="0414BB7A" w14:textId="2C09209C" w:rsidR="0014162B" w:rsidRPr="00D722A7" w:rsidRDefault="00681485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681485">
              <w:rPr>
                <w:rFonts w:asciiTheme="minorHAnsi" w:hAnsiTheme="minorHAnsi" w:cs="B Nazanin"/>
                <w:rtl/>
                <w:lang w:bidi="ar-SA"/>
              </w:rPr>
              <w:t>گفتار روان</w:t>
            </w:r>
          </w:p>
        </w:tc>
      </w:tr>
      <w:tr w:rsidR="0014162B" w:rsidRPr="00D722A7" w14:paraId="537343EE" w14:textId="77777777" w:rsidTr="0014162B">
        <w:trPr>
          <w:cantSplit/>
        </w:trPr>
        <w:tc>
          <w:tcPr>
            <w:tcW w:w="755" w:type="dxa"/>
          </w:tcPr>
          <w:p w14:paraId="15944AD4" w14:textId="77777777" w:rsidR="0014162B" w:rsidRPr="00D722A7" w:rsidRDefault="0014162B" w:rsidP="0014162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37" w:type="dxa"/>
          </w:tcPr>
          <w:p w14:paraId="7507614F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74" w:type="dxa"/>
          </w:tcPr>
          <w:p w14:paraId="372CF9AD" w14:textId="113AAE1A" w:rsidR="0014162B" w:rsidRPr="00D722A7" w:rsidRDefault="00681485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681485">
              <w:rPr>
                <w:rFonts w:asciiTheme="minorHAnsi" w:hAnsiTheme="minorHAnsi" w:cs="B Nazanin"/>
                <w:rtl/>
                <w:lang w:bidi="ar-SA"/>
              </w:rPr>
              <w:t>تعادل در ایستادن</w:t>
            </w:r>
          </w:p>
        </w:tc>
      </w:tr>
      <w:tr w:rsidR="0014162B" w:rsidRPr="00D722A7" w14:paraId="5AE95C57" w14:textId="77777777" w:rsidTr="0014162B">
        <w:trPr>
          <w:cantSplit/>
        </w:trPr>
        <w:tc>
          <w:tcPr>
            <w:tcW w:w="755" w:type="dxa"/>
          </w:tcPr>
          <w:p w14:paraId="0801D263" w14:textId="77777777" w:rsidR="0014162B" w:rsidRPr="00D722A7" w:rsidRDefault="0014162B" w:rsidP="0014162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F0DA09" w14:textId="77777777" w:rsidR="0014162B" w:rsidRPr="00D722A7" w:rsidRDefault="0014162B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58863FA" w14:textId="77777777" w:rsidR="0014162B" w:rsidRPr="00D722A7" w:rsidRDefault="0014162B" w:rsidP="0014162B">
      <w:pPr>
        <w:bidi w:val="0"/>
        <w:jc w:val="center"/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14162B" w:rsidRPr="00D722A7" w14:paraId="0A8BB063" w14:textId="77777777" w:rsidTr="00F5565E">
        <w:trPr>
          <w:cantSplit/>
          <w:jc w:val="center"/>
        </w:trPr>
        <w:tc>
          <w:tcPr>
            <w:tcW w:w="794" w:type="dxa"/>
          </w:tcPr>
          <w:p w14:paraId="1C7036A7" w14:textId="77777777" w:rsidR="0014162B" w:rsidRPr="00D722A7" w:rsidRDefault="0014162B" w:rsidP="0014162B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D6D6D" w14:textId="77777777" w:rsidR="0014162B" w:rsidRPr="00D722A7" w:rsidRDefault="0014162B" w:rsidP="0014162B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14162B" w:rsidRPr="00D722A7" w14:paraId="111F14B4" w14:textId="77777777" w:rsidTr="00F5565E">
        <w:trPr>
          <w:cantSplit/>
          <w:jc w:val="center"/>
        </w:trPr>
        <w:tc>
          <w:tcPr>
            <w:tcW w:w="794" w:type="dxa"/>
          </w:tcPr>
          <w:p w14:paraId="2BFA8BE0" w14:textId="77777777" w:rsidR="0014162B" w:rsidRPr="00D722A7" w:rsidRDefault="00F5565E" w:rsidP="0014162B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5D4D5E9" w14:textId="77777777" w:rsidR="0014162B" w:rsidRPr="00D722A7" w:rsidRDefault="0014162B" w:rsidP="00F5565E">
            <w:pPr>
              <w:tabs>
                <w:tab w:val="left" w:pos="4499"/>
                <w:tab w:val="center" w:pos="11519"/>
              </w:tabs>
              <w:spacing w:line="180" w:lineRule="auto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همه راههای عصبی ذیل از پایه مخچه ای تحتانی عبور می‌کنند،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ب</w:t>
            </w:r>
            <w:r w:rsidR="00F5565E"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 xml:space="preserve">ه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جز</w:t>
            </w:r>
            <w:r w:rsidRPr="00D722A7">
              <w:rPr>
                <w:rFonts w:asciiTheme="minorHAnsi" w:hAnsiTheme="minorHAnsi" w:cs="B Nazanin"/>
                <w:u w:val="single"/>
                <w:rtl/>
              </w:rPr>
              <w:t>:</w:t>
            </w:r>
          </w:p>
        </w:tc>
      </w:tr>
      <w:tr w:rsidR="0014162B" w:rsidRPr="00D722A7" w14:paraId="639D3A25" w14:textId="77777777" w:rsidTr="00F5565E">
        <w:trPr>
          <w:cantSplit/>
          <w:jc w:val="center"/>
        </w:trPr>
        <w:tc>
          <w:tcPr>
            <w:tcW w:w="794" w:type="dxa"/>
          </w:tcPr>
          <w:p w14:paraId="7069F4AF" w14:textId="77777777" w:rsidR="0014162B" w:rsidRPr="00D722A7" w:rsidRDefault="0014162B" w:rsidP="0014162B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2BDCDFBA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537FA9AD" w14:textId="77777777" w:rsidR="0014162B" w:rsidRPr="00D722A7" w:rsidRDefault="0014162B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Vestibulocerebellar</w:t>
            </w:r>
            <w:proofErr w:type="spellEnd"/>
          </w:p>
        </w:tc>
      </w:tr>
      <w:tr w:rsidR="0014162B" w:rsidRPr="00D722A7" w14:paraId="7D7B2799" w14:textId="77777777" w:rsidTr="00F5565E">
        <w:trPr>
          <w:cantSplit/>
          <w:jc w:val="center"/>
        </w:trPr>
        <w:tc>
          <w:tcPr>
            <w:tcW w:w="794" w:type="dxa"/>
          </w:tcPr>
          <w:p w14:paraId="21CC97A7" w14:textId="77777777" w:rsidR="0014162B" w:rsidRPr="00D722A7" w:rsidRDefault="0014162B" w:rsidP="0014162B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40E29EF6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50F90D2C" w14:textId="77777777" w:rsidR="0014162B" w:rsidRPr="00D722A7" w:rsidRDefault="0014162B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Cuneocerebellar</w:t>
            </w:r>
            <w:proofErr w:type="spellEnd"/>
          </w:p>
        </w:tc>
      </w:tr>
      <w:tr w:rsidR="0014162B" w:rsidRPr="00D722A7" w14:paraId="7D4246DA" w14:textId="77777777" w:rsidTr="00F5565E">
        <w:trPr>
          <w:cantSplit/>
          <w:jc w:val="center"/>
        </w:trPr>
        <w:tc>
          <w:tcPr>
            <w:tcW w:w="794" w:type="dxa"/>
          </w:tcPr>
          <w:p w14:paraId="78AB17E2" w14:textId="77777777" w:rsidR="0014162B" w:rsidRPr="00D722A7" w:rsidRDefault="0014162B" w:rsidP="0014162B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6C02A51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252450F3" w14:textId="77777777" w:rsidR="0014162B" w:rsidRPr="00D722A7" w:rsidRDefault="0014162B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Dorsal </w:t>
            </w:r>
            <w:proofErr w:type="spellStart"/>
            <w:r w:rsidRPr="00D722A7">
              <w:rPr>
                <w:rFonts w:asciiTheme="minorHAnsi" w:hAnsiTheme="minorHAnsi" w:cs="B Nazanin"/>
              </w:rPr>
              <w:t>spino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cerebellar</w:t>
            </w:r>
          </w:p>
        </w:tc>
      </w:tr>
      <w:tr w:rsidR="0014162B" w:rsidRPr="00D722A7" w14:paraId="4F276EA3" w14:textId="77777777" w:rsidTr="00F5565E">
        <w:trPr>
          <w:cantSplit/>
          <w:jc w:val="center"/>
        </w:trPr>
        <w:tc>
          <w:tcPr>
            <w:tcW w:w="794" w:type="dxa"/>
          </w:tcPr>
          <w:p w14:paraId="72A50B75" w14:textId="77777777" w:rsidR="0014162B" w:rsidRPr="00D722A7" w:rsidRDefault="00F5565E" w:rsidP="00F5565E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40B587DB" w14:textId="77777777" w:rsidR="0014162B" w:rsidRPr="00D722A7" w:rsidRDefault="0014162B" w:rsidP="0014162B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0F29BC3F" w14:textId="77777777" w:rsidR="0014162B" w:rsidRPr="00D722A7" w:rsidRDefault="0014162B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Dentato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thalamic</w:t>
            </w:r>
          </w:p>
        </w:tc>
      </w:tr>
      <w:tr w:rsidR="0014162B" w:rsidRPr="00D722A7" w14:paraId="5E86E0C0" w14:textId="77777777" w:rsidTr="00F5565E">
        <w:trPr>
          <w:cantSplit/>
          <w:jc w:val="center"/>
        </w:trPr>
        <w:tc>
          <w:tcPr>
            <w:tcW w:w="794" w:type="dxa"/>
          </w:tcPr>
          <w:p w14:paraId="36CC546F" w14:textId="77777777" w:rsidR="0014162B" w:rsidRPr="00D722A7" w:rsidRDefault="0014162B" w:rsidP="0014162B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CFEB68" w14:textId="77777777" w:rsidR="0014162B" w:rsidRPr="00D722A7" w:rsidRDefault="0014162B" w:rsidP="0014162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77691C22" w14:textId="77777777" w:rsidR="0014162B" w:rsidRPr="00D722A7" w:rsidRDefault="0014162B" w:rsidP="0014162B">
      <w:pPr>
        <w:jc w:val="center"/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F5565E" w:rsidRPr="00D722A7" w14:paraId="58F36EAC" w14:textId="77777777" w:rsidTr="00F5565E">
        <w:trPr>
          <w:cantSplit/>
          <w:jc w:val="center"/>
        </w:trPr>
        <w:tc>
          <w:tcPr>
            <w:tcW w:w="794" w:type="dxa"/>
          </w:tcPr>
          <w:p w14:paraId="16694442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F6C4DD9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Cs/>
                <w:color w:val="000000"/>
                <w:rtl/>
              </w:rPr>
              <w:t>علوم تشریح سیستم اعصاب (نظری- پایان ترم)</w:t>
            </w:r>
          </w:p>
        </w:tc>
      </w:tr>
      <w:tr w:rsidR="00F5565E" w:rsidRPr="00D722A7" w14:paraId="76B48035" w14:textId="77777777" w:rsidTr="00F5565E">
        <w:trPr>
          <w:cantSplit/>
          <w:jc w:val="center"/>
        </w:trPr>
        <w:tc>
          <w:tcPr>
            <w:tcW w:w="794" w:type="dxa"/>
          </w:tcPr>
          <w:p w14:paraId="0DE9AB75" w14:textId="77777777" w:rsidR="00F5565E" w:rsidRPr="00D722A7" w:rsidRDefault="00F5565E" w:rsidP="00F5565E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58635B5A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کدام هسته تالاموس در مسیر </w:t>
            </w:r>
            <w:r w:rsidRPr="00D722A7">
              <w:rPr>
                <w:rFonts w:asciiTheme="minorHAnsi" w:hAnsiTheme="minorHAnsi" w:cs="B Nazanin"/>
              </w:rPr>
              <w:t>Spinothalamic</w:t>
            </w:r>
            <w:r w:rsidRPr="00D722A7">
              <w:rPr>
                <w:rFonts w:asciiTheme="minorHAnsi" w:hAnsiTheme="minorHAnsi" w:cs="B Nazanin"/>
                <w:rtl/>
              </w:rPr>
              <w:t xml:space="preserve"> است؟</w:t>
            </w:r>
          </w:p>
        </w:tc>
      </w:tr>
      <w:tr w:rsidR="00F5565E" w:rsidRPr="00D722A7" w14:paraId="004DA5B2" w14:textId="77777777" w:rsidTr="00F5565E">
        <w:trPr>
          <w:cantSplit/>
          <w:jc w:val="center"/>
        </w:trPr>
        <w:tc>
          <w:tcPr>
            <w:tcW w:w="794" w:type="dxa"/>
          </w:tcPr>
          <w:p w14:paraId="05A75C68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0090ABAC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49168734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Dorso Lateral</w:t>
            </w:r>
          </w:p>
        </w:tc>
      </w:tr>
      <w:tr w:rsidR="00F5565E" w:rsidRPr="00D722A7" w14:paraId="00E81E31" w14:textId="77777777" w:rsidTr="00F5565E">
        <w:trPr>
          <w:cantSplit/>
          <w:jc w:val="center"/>
        </w:trPr>
        <w:tc>
          <w:tcPr>
            <w:tcW w:w="794" w:type="dxa"/>
          </w:tcPr>
          <w:p w14:paraId="3DDA4766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9F1F490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52401EBD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Anterior ventral</w:t>
            </w:r>
          </w:p>
        </w:tc>
      </w:tr>
      <w:tr w:rsidR="00F5565E" w:rsidRPr="00D722A7" w14:paraId="58F7F2F9" w14:textId="77777777" w:rsidTr="00F5565E">
        <w:trPr>
          <w:cantSplit/>
          <w:jc w:val="center"/>
        </w:trPr>
        <w:tc>
          <w:tcPr>
            <w:tcW w:w="794" w:type="dxa"/>
          </w:tcPr>
          <w:p w14:paraId="63DAF5FF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21C1A51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6B2A8332" w14:textId="77777777" w:rsidR="00F5565E" w:rsidRPr="00D722A7" w:rsidRDefault="00405267" w:rsidP="00405267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Ventro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</w:t>
            </w:r>
            <w:proofErr w:type="spellStart"/>
            <w:r w:rsidRPr="00D722A7">
              <w:rPr>
                <w:rFonts w:asciiTheme="minorHAnsi" w:hAnsiTheme="minorHAnsi" w:cs="B Nazanin"/>
              </w:rPr>
              <w:t>postro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medial</w:t>
            </w:r>
          </w:p>
        </w:tc>
      </w:tr>
      <w:tr w:rsidR="00F5565E" w:rsidRPr="00D722A7" w14:paraId="5BD46C12" w14:textId="77777777" w:rsidTr="00F5565E">
        <w:trPr>
          <w:cantSplit/>
          <w:jc w:val="center"/>
        </w:trPr>
        <w:tc>
          <w:tcPr>
            <w:tcW w:w="794" w:type="dxa"/>
          </w:tcPr>
          <w:p w14:paraId="3B31242E" w14:textId="77777777" w:rsidR="00F5565E" w:rsidRPr="00D722A7" w:rsidRDefault="00F5565E" w:rsidP="00F5565E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6745DDDD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7E5D495D" w14:textId="77777777" w:rsidR="00F5565E" w:rsidRPr="00D722A7" w:rsidRDefault="00405267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Ventro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</w:t>
            </w:r>
            <w:proofErr w:type="spellStart"/>
            <w:r w:rsidRPr="00D722A7">
              <w:rPr>
                <w:rFonts w:asciiTheme="minorHAnsi" w:hAnsiTheme="minorHAnsi" w:cs="B Nazanin"/>
              </w:rPr>
              <w:t>postro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lateral</w:t>
            </w:r>
          </w:p>
        </w:tc>
      </w:tr>
      <w:tr w:rsidR="00F5565E" w:rsidRPr="00D722A7" w14:paraId="5CC6E490" w14:textId="77777777" w:rsidTr="00F5565E">
        <w:trPr>
          <w:cantSplit/>
          <w:jc w:val="center"/>
        </w:trPr>
        <w:tc>
          <w:tcPr>
            <w:tcW w:w="794" w:type="dxa"/>
          </w:tcPr>
          <w:p w14:paraId="7F42CEF8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0AF788" w14:textId="77777777" w:rsidR="00F5565E" w:rsidRPr="00D722A7" w:rsidRDefault="00F5565E" w:rsidP="00F5565E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553B3F14" w14:textId="77777777" w:rsidR="0014162B" w:rsidRPr="00D722A7" w:rsidRDefault="0014162B" w:rsidP="0014162B">
      <w:pPr>
        <w:jc w:val="right"/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608"/>
        <w:gridCol w:w="8803"/>
      </w:tblGrid>
      <w:tr w:rsidR="00F5565E" w:rsidRPr="00D722A7" w14:paraId="1EF0260D" w14:textId="77777777" w:rsidTr="00F5565E">
        <w:trPr>
          <w:cantSplit/>
          <w:jc w:val="center"/>
        </w:trPr>
        <w:tc>
          <w:tcPr>
            <w:tcW w:w="794" w:type="dxa"/>
          </w:tcPr>
          <w:p w14:paraId="5CEFC924" w14:textId="77777777" w:rsidR="00F5565E" w:rsidRPr="00D722A7" w:rsidRDefault="00F5565E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60452FA" w14:textId="77777777" w:rsidR="00F5565E" w:rsidRPr="00D722A7" w:rsidRDefault="00F5565E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F5565E" w:rsidRPr="00D722A7" w14:paraId="4E92D1C3" w14:textId="77777777" w:rsidTr="00F5565E">
        <w:trPr>
          <w:cantSplit/>
          <w:jc w:val="center"/>
        </w:trPr>
        <w:tc>
          <w:tcPr>
            <w:tcW w:w="794" w:type="dxa"/>
          </w:tcPr>
          <w:p w14:paraId="7DF0837B" w14:textId="77777777" w:rsidR="00F5565E" w:rsidRPr="00D722A7" w:rsidRDefault="00F5565E" w:rsidP="00F5565E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0EF0FFD2" w14:textId="77777777" w:rsidR="00F5565E" w:rsidRPr="00D722A7" w:rsidRDefault="00F5565E" w:rsidP="00F5565E">
            <w:pPr>
              <w:tabs>
                <w:tab w:val="left" w:pos="2257"/>
                <w:tab w:val="left" w:pos="5234"/>
                <w:tab w:val="left" w:pos="8352"/>
                <w:tab w:val="center" w:pos="11519"/>
              </w:tabs>
              <w:spacing w:line="180" w:lineRule="auto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همه عبارات ذیل </w:t>
            </w:r>
            <w:r w:rsidR="00447F9A" w:rsidRPr="00D722A7">
              <w:rPr>
                <w:rFonts w:asciiTheme="minorHAnsi" w:hAnsiTheme="minorHAnsi" w:cs="B Nazanin"/>
                <w:rtl/>
              </w:rPr>
              <w:t xml:space="preserve">درباره دیانسفال </w:t>
            </w:r>
            <w:r w:rsidRPr="00D722A7">
              <w:rPr>
                <w:rFonts w:asciiTheme="minorHAnsi" w:hAnsiTheme="minorHAnsi" w:cs="B Nazanin"/>
                <w:rtl/>
              </w:rPr>
              <w:t xml:space="preserve">صحیح است،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ب</w:t>
            </w:r>
            <w:r w:rsidR="00447F9A"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 xml:space="preserve">ه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جز:</w:t>
            </w:r>
          </w:p>
        </w:tc>
      </w:tr>
      <w:tr w:rsidR="00F5565E" w:rsidRPr="00D722A7" w14:paraId="7B047F57" w14:textId="77777777" w:rsidTr="00F5565E">
        <w:trPr>
          <w:cantSplit/>
          <w:jc w:val="center"/>
        </w:trPr>
        <w:tc>
          <w:tcPr>
            <w:tcW w:w="794" w:type="dxa"/>
          </w:tcPr>
          <w:p w14:paraId="718601B3" w14:textId="77777777" w:rsidR="00F5565E" w:rsidRPr="00D722A7" w:rsidRDefault="00F5565E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608" w:type="dxa"/>
          </w:tcPr>
          <w:p w14:paraId="3CFC2464" w14:textId="77777777" w:rsidR="00F5565E" w:rsidRPr="00D722A7" w:rsidRDefault="00F5565E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03" w:type="dxa"/>
          </w:tcPr>
          <w:p w14:paraId="300CED9D" w14:textId="77777777" w:rsidR="00F5565E" w:rsidRPr="00D722A7" w:rsidRDefault="00447F9A" w:rsidP="00447F9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هسته های قدامی و خلفی هیپوتالاموس دمای بدن را تنظیم می کنند. </w:t>
            </w:r>
          </w:p>
        </w:tc>
      </w:tr>
      <w:tr w:rsidR="00F5565E" w:rsidRPr="00D722A7" w14:paraId="5A2BA258" w14:textId="77777777" w:rsidTr="00F5565E">
        <w:trPr>
          <w:cantSplit/>
          <w:jc w:val="center"/>
        </w:trPr>
        <w:tc>
          <w:tcPr>
            <w:tcW w:w="794" w:type="dxa"/>
          </w:tcPr>
          <w:p w14:paraId="76962E9A" w14:textId="77777777" w:rsidR="00F5565E" w:rsidRPr="00D722A7" w:rsidRDefault="00F5565E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608" w:type="dxa"/>
          </w:tcPr>
          <w:p w14:paraId="7A86CFD7" w14:textId="77777777" w:rsidR="00F5565E" w:rsidRPr="00D722A7" w:rsidRDefault="00F5565E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03" w:type="dxa"/>
          </w:tcPr>
          <w:p w14:paraId="20E05BBA" w14:textId="77777777" w:rsidR="00F5565E" w:rsidRPr="00D722A7" w:rsidRDefault="002D5B8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رابط خلفی (</w:t>
            </w:r>
            <w:r w:rsidRPr="00D722A7">
              <w:rPr>
                <w:rFonts w:asciiTheme="minorHAnsi" w:hAnsiTheme="minorHAnsi" w:cs="B Nazanin"/>
              </w:rPr>
              <w:t>posterior commissure</w:t>
            </w:r>
            <w:r w:rsidRPr="00D722A7">
              <w:rPr>
                <w:rFonts w:asciiTheme="minorHAnsi" w:hAnsiTheme="minorHAnsi" w:cs="B Nazanin"/>
                <w:rtl/>
              </w:rPr>
              <w:t>)، از بخش های اپی تالاموس است.</w:t>
            </w:r>
          </w:p>
        </w:tc>
      </w:tr>
      <w:tr w:rsidR="00F5565E" w:rsidRPr="00D722A7" w14:paraId="4E29CBF8" w14:textId="77777777" w:rsidTr="00F5565E">
        <w:trPr>
          <w:cantSplit/>
          <w:jc w:val="center"/>
        </w:trPr>
        <w:tc>
          <w:tcPr>
            <w:tcW w:w="794" w:type="dxa"/>
          </w:tcPr>
          <w:p w14:paraId="56FFF783" w14:textId="77777777" w:rsidR="00F5565E" w:rsidRPr="00D722A7" w:rsidRDefault="00F5565E" w:rsidP="002D5B8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608" w:type="dxa"/>
          </w:tcPr>
          <w:p w14:paraId="34C74BDC" w14:textId="77777777" w:rsidR="00F5565E" w:rsidRPr="00D722A7" w:rsidRDefault="00F5565E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03" w:type="dxa"/>
          </w:tcPr>
          <w:p w14:paraId="5CB606A5" w14:textId="77777777" w:rsidR="00F5565E" w:rsidRPr="00D722A7" w:rsidRDefault="00F5565E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Tuber </w:t>
            </w:r>
            <w:proofErr w:type="spellStart"/>
            <w:r w:rsidRPr="00D722A7">
              <w:rPr>
                <w:rFonts w:asciiTheme="minorHAnsi" w:hAnsiTheme="minorHAnsi" w:cs="B Nazanin"/>
              </w:rPr>
              <w:t>cinerum</w:t>
            </w:r>
            <w:proofErr w:type="spellEnd"/>
            <w:r w:rsidRPr="00D722A7">
              <w:rPr>
                <w:rFonts w:asciiTheme="minorHAnsi" w:hAnsiTheme="minorHAnsi" w:cs="B Nazanin"/>
                <w:rtl/>
              </w:rPr>
              <w:t xml:space="preserve"> در جدار جلو</w:t>
            </w:r>
            <w:r w:rsidR="002D5B89" w:rsidRPr="00D722A7">
              <w:rPr>
                <w:rFonts w:asciiTheme="minorHAnsi" w:hAnsiTheme="minorHAnsi" w:cs="B Nazanin"/>
                <w:rtl/>
              </w:rPr>
              <w:t>یی</w:t>
            </w:r>
            <w:r w:rsidRPr="00D722A7">
              <w:rPr>
                <w:rFonts w:asciiTheme="minorHAnsi" w:hAnsiTheme="minorHAnsi" w:cs="B Nazanin"/>
                <w:rtl/>
              </w:rPr>
              <w:t xml:space="preserve"> بطن سوم قرار دارد. </w:t>
            </w:r>
          </w:p>
        </w:tc>
      </w:tr>
      <w:tr w:rsidR="00F5565E" w:rsidRPr="00D722A7" w14:paraId="1FD5652A" w14:textId="77777777" w:rsidTr="00F5565E">
        <w:trPr>
          <w:cantSplit/>
          <w:jc w:val="center"/>
        </w:trPr>
        <w:tc>
          <w:tcPr>
            <w:tcW w:w="794" w:type="dxa"/>
          </w:tcPr>
          <w:p w14:paraId="3482D5BE" w14:textId="77777777" w:rsidR="00F5565E" w:rsidRPr="00D722A7" w:rsidRDefault="00F5565E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608" w:type="dxa"/>
          </w:tcPr>
          <w:p w14:paraId="1A4E9C0A" w14:textId="77777777" w:rsidR="00F5565E" w:rsidRPr="00D722A7" w:rsidRDefault="00F5565E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03" w:type="dxa"/>
          </w:tcPr>
          <w:p w14:paraId="54C4E015" w14:textId="77777777" w:rsidR="00F5565E" w:rsidRPr="00D722A7" w:rsidRDefault="00447F9A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هسته های قدامی تالاموس با سیستم لیمبیک ارتباط دارند.</w:t>
            </w:r>
          </w:p>
        </w:tc>
      </w:tr>
      <w:tr w:rsidR="00F5565E" w:rsidRPr="00D722A7" w14:paraId="727DA85A" w14:textId="77777777" w:rsidTr="00F5565E">
        <w:trPr>
          <w:cantSplit/>
          <w:jc w:val="center"/>
        </w:trPr>
        <w:tc>
          <w:tcPr>
            <w:tcW w:w="794" w:type="dxa"/>
          </w:tcPr>
          <w:p w14:paraId="5896C670" w14:textId="77777777" w:rsidR="00F5565E" w:rsidRPr="00D722A7" w:rsidRDefault="00F5565E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4789C9" w14:textId="77777777" w:rsidR="00F5565E" w:rsidRPr="00D722A7" w:rsidRDefault="00F5565E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59B077B6" w14:textId="77777777" w:rsidR="00F5565E" w:rsidRPr="00D722A7" w:rsidRDefault="00F5565E" w:rsidP="00F5565E">
      <w:pPr>
        <w:jc w:val="center"/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p w14:paraId="61ED5410" w14:textId="77777777" w:rsidR="00405267" w:rsidRPr="00D722A7" w:rsidRDefault="00405267" w:rsidP="00F5565E">
      <w:pPr>
        <w:jc w:val="center"/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p w14:paraId="68BEC692" w14:textId="77777777" w:rsidR="00405267" w:rsidRPr="00D722A7" w:rsidRDefault="00405267" w:rsidP="00F5565E">
      <w:pPr>
        <w:jc w:val="center"/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2D5B89" w:rsidRPr="00D722A7" w14:paraId="0206BDC6" w14:textId="77777777" w:rsidTr="005A39A9">
        <w:trPr>
          <w:cantSplit/>
          <w:jc w:val="center"/>
        </w:trPr>
        <w:tc>
          <w:tcPr>
            <w:tcW w:w="794" w:type="dxa"/>
          </w:tcPr>
          <w:p w14:paraId="79D4CA4B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6197BA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Cs/>
                <w:color w:val="000000"/>
                <w:rtl/>
              </w:rPr>
              <w:t>علوم تشریح سیستم اعصاب (نظری- پایان ترم)</w:t>
            </w:r>
          </w:p>
        </w:tc>
      </w:tr>
      <w:tr w:rsidR="002D5B89" w:rsidRPr="00D722A7" w14:paraId="4D9E9A79" w14:textId="77777777" w:rsidTr="005A39A9">
        <w:trPr>
          <w:cantSplit/>
          <w:jc w:val="center"/>
        </w:trPr>
        <w:tc>
          <w:tcPr>
            <w:tcW w:w="794" w:type="dxa"/>
          </w:tcPr>
          <w:p w14:paraId="57AB0A81" w14:textId="77777777" w:rsidR="002D5B89" w:rsidRPr="00D722A7" w:rsidRDefault="00904F66" w:rsidP="005A39A9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7BECBD5" w14:textId="77777777" w:rsidR="002D5B89" w:rsidRPr="00D722A7" w:rsidRDefault="002D5B89" w:rsidP="002D5B8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در گزارش </w:t>
            </w:r>
            <w:r w:rsidRPr="00D722A7">
              <w:rPr>
                <w:rStyle w:val="StyleComplexNazanin"/>
                <w:rFonts w:asciiTheme="minorHAnsi" w:hAnsiTheme="minorHAnsi" w:cs="B Nazanin"/>
                <w:lang w:bidi="fa-IR"/>
              </w:rPr>
              <w:t>MRI</w:t>
            </w: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  خانم 35 ساله ای که به کلینیک مراجعه کرده است،  تومور بزرگی در بطن سوم با گسترش به قسمت های تحتانی، مشاهده شده است، همه علائم زیر قابل توجیه اند، </w:t>
            </w:r>
            <w:r w:rsidRPr="00D722A7">
              <w:rPr>
                <w:rStyle w:val="StyleComplexNazanin"/>
                <w:rFonts w:asciiTheme="minorHAnsi" w:hAnsiTheme="minorHAnsi" w:cs="B Nazanin"/>
                <w:b/>
                <w:bCs/>
                <w:u w:val="single"/>
                <w:rtl/>
                <w:lang w:bidi="fa-IR"/>
              </w:rPr>
              <w:t>به جز:</w:t>
            </w:r>
          </w:p>
        </w:tc>
      </w:tr>
      <w:tr w:rsidR="002D5B89" w:rsidRPr="00D722A7" w14:paraId="598AA515" w14:textId="77777777" w:rsidTr="005A39A9">
        <w:trPr>
          <w:cantSplit/>
          <w:jc w:val="center"/>
        </w:trPr>
        <w:tc>
          <w:tcPr>
            <w:tcW w:w="794" w:type="dxa"/>
          </w:tcPr>
          <w:p w14:paraId="5898E39B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C608E5E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1F429CEB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افزایش فشار داخل جمجمه</w:t>
            </w:r>
          </w:p>
        </w:tc>
      </w:tr>
      <w:tr w:rsidR="002D5B89" w:rsidRPr="00D722A7" w14:paraId="082A9CF9" w14:textId="77777777" w:rsidTr="005A39A9">
        <w:trPr>
          <w:cantSplit/>
          <w:jc w:val="center"/>
        </w:trPr>
        <w:tc>
          <w:tcPr>
            <w:tcW w:w="794" w:type="dxa"/>
          </w:tcPr>
          <w:p w14:paraId="36EBFBEF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62CC97B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4F3A3C5D" w14:textId="77777777" w:rsidR="002D5B89" w:rsidRPr="00D722A7" w:rsidRDefault="00904F66" w:rsidP="005A39A9">
            <w:pPr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دیابت بیمزه</w:t>
            </w:r>
          </w:p>
        </w:tc>
      </w:tr>
      <w:tr w:rsidR="002D5B89" w:rsidRPr="00D722A7" w14:paraId="7ADE487B" w14:textId="77777777" w:rsidTr="005A39A9">
        <w:trPr>
          <w:cantSplit/>
          <w:jc w:val="center"/>
        </w:trPr>
        <w:tc>
          <w:tcPr>
            <w:tcW w:w="794" w:type="dxa"/>
          </w:tcPr>
          <w:p w14:paraId="65D4A01F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290FB0C9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59FDDB98" w14:textId="77777777" w:rsidR="002D5B89" w:rsidRPr="00D722A7" w:rsidRDefault="00904F66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چاقی</w:t>
            </w:r>
          </w:p>
        </w:tc>
      </w:tr>
      <w:tr w:rsidR="002D5B89" w:rsidRPr="00D722A7" w14:paraId="3741D663" w14:textId="77777777" w:rsidTr="005A39A9">
        <w:trPr>
          <w:cantSplit/>
          <w:jc w:val="center"/>
        </w:trPr>
        <w:tc>
          <w:tcPr>
            <w:tcW w:w="794" w:type="dxa"/>
          </w:tcPr>
          <w:p w14:paraId="3C8F96F6" w14:textId="77777777" w:rsidR="002D5B89" w:rsidRPr="00D722A7" w:rsidRDefault="002D5B89" w:rsidP="005A39A9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6B9F3401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559B05FE" w14:textId="77777777" w:rsidR="002D5B89" w:rsidRPr="00D722A7" w:rsidRDefault="00904F66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حرکات غیر ارادی پرتابی</w:t>
            </w:r>
          </w:p>
        </w:tc>
      </w:tr>
      <w:tr w:rsidR="002D5B89" w:rsidRPr="00D722A7" w14:paraId="0A0D950D" w14:textId="77777777" w:rsidTr="005A39A9">
        <w:trPr>
          <w:cantSplit/>
          <w:jc w:val="center"/>
        </w:trPr>
        <w:tc>
          <w:tcPr>
            <w:tcW w:w="794" w:type="dxa"/>
          </w:tcPr>
          <w:p w14:paraId="73CA6A21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566FD8" w14:textId="77777777" w:rsidR="002D5B89" w:rsidRPr="00D722A7" w:rsidRDefault="002D5B89" w:rsidP="005A39A9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61BD68F" w14:textId="77777777" w:rsidR="002D5B89" w:rsidRPr="00D722A7" w:rsidRDefault="002D5B89" w:rsidP="00904F66">
      <w:pPr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4A1D52" w:rsidRPr="00D722A7" w14:paraId="1F7D312A" w14:textId="77777777" w:rsidTr="004A1D52">
        <w:trPr>
          <w:cantSplit/>
          <w:jc w:val="center"/>
        </w:trPr>
        <w:tc>
          <w:tcPr>
            <w:tcW w:w="794" w:type="dxa"/>
          </w:tcPr>
          <w:p w14:paraId="350306B0" w14:textId="77777777" w:rsidR="004A1D52" w:rsidRPr="00D722A7" w:rsidRDefault="004A1D52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246681" w14:textId="77777777" w:rsidR="004A1D52" w:rsidRPr="00D722A7" w:rsidRDefault="004A1D52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Cs w:val="0"/>
                <w:color w:val="000000"/>
                <w:rtl/>
              </w:rPr>
              <w:t>علوم تشریح سیستم اعصاب (نظری- پایان ترم)</w:t>
            </w:r>
          </w:p>
        </w:tc>
      </w:tr>
      <w:tr w:rsidR="004A1D52" w:rsidRPr="00D722A7" w14:paraId="477FCBE4" w14:textId="77777777" w:rsidTr="004A1D52">
        <w:trPr>
          <w:cantSplit/>
          <w:jc w:val="center"/>
        </w:trPr>
        <w:tc>
          <w:tcPr>
            <w:tcW w:w="794" w:type="dxa"/>
            <w:vAlign w:val="center"/>
          </w:tcPr>
          <w:p w14:paraId="20D3EAFB" w14:textId="77777777" w:rsidR="004A1D52" w:rsidRPr="00D722A7" w:rsidRDefault="004A1D52" w:rsidP="005A39A9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CEA6709" w14:textId="65F6B469" w:rsidR="004A1D52" w:rsidRPr="00D722A7" w:rsidRDefault="004A1D52" w:rsidP="005A39A9">
            <w:pPr>
              <w:pStyle w:val="a0"/>
              <w:keepNext/>
              <w:keepLines/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  <w:t>کدام یک از حس های زیر وارد هسته</w:t>
            </w:r>
            <w:r w:rsidR="00A71E86">
              <w:rPr>
                <w:rStyle w:val="StyleComplexNazanin"/>
                <w:rFonts w:asciiTheme="minorHAnsi" w:hAnsiTheme="minorHAnsi" w:cs="B Nazanin" w:hint="cs"/>
                <w:b/>
                <w:bCs w:val="0"/>
                <w:rtl/>
                <w:lang w:bidi="fa-IR"/>
              </w:rPr>
              <w:t xml:space="preserve"> شکمی پشتی داخلی</w:t>
            </w:r>
            <w:r w:rsidRPr="00D722A7"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  <w:t xml:space="preserve"> </w:t>
            </w:r>
            <w:proofErr w:type="spellStart"/>
            <w:r w:rsidRPr="00D722A7">
              <w:rPr>
                <w:rStyle w:val="StyleComplexNazanin"/>
                <w:rFonts w:asciiTheme="minorHAnsi" w:hAnsiTheme="minorHAnsi" w:cs="B Nazanin"/>
                <w:b/>
                <w:bCs w:val="0"/>
                <w:lang w:bidi="fa-IR"/>
              </w:rPr>
              <w:t>VPm</w:t>
            </w:r>
            <w:proofErr w:type="spellEnd"/>
            <w:r w:rsidRPr="00D722A7"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  <w:t xml:space="preserve"> تالاموس می شود ؟</w:t>
            </w:r>
          </w:p>
        </w:tc>
      </w:tr>
      <w:tr w:rsidR="004A1D52" w:rsidRPr="00D722A7" w14:paraId="221C4E6C" w14:textId="77777777" w:rsidTr="004A1D52">
        <w:trPr>
          <w:cantSplit/>
          <w:jc w:val="center"/>
        </w:trPr>
        <w:tc>
          <w:tcPr>
            <w:tcW w:w="794" w:type="dxa"/>
          </w:tcPr>
          <w:p w14:paraId="0CBDBAFB" w14:textId="77777777" w:rsidR="004A1D52" w:rsidRPr="00D722A7" w:rsidRDefault="004A1D52" w:rsidP="004A1D5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5BAD7CB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F571D1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چشایی</w:t>
            </w:r>
          </w:p>
        </w:tc>
      </w:tr>
      <w:tr w:rsidR="004A1D52" w:rsidRPr="00D722A7" w14:paraId="2A48A45B" w14:textId="77777777" w:rsidTr="004A1D52">
        <w:trPr>
          <w:cantSplit/>
          <w:jc w:val="center"/>
        </w:trPr>
        <w:tc>
          <w:tcPr>
            <w:tcW w:w="794" w:type="dxa"/>
          </w:tcPr>
          <w:p w14:paraId="32F94380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9F5D2B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FC60207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درد و حرارت اندام فوقانی</w:t>
            </w:r>
          </w:p>
        </w:tc>
      </w:tr>
      <w:tr w:rsidR="004A1D52" w:rsidRPr="00D722A7" w14:paraId="2AB34344" w14:textId="77777777" w:rsidTr="004A1D52">
        <w:trPr>
          <w:cantSplit/>
          <w:jc w:val="center"/>
        </w:trPr>
        <w:tc>
          <w:tcPr>
            <w:tcW w:w="794" w:type="dxa"/>
          </w:tcPr>
          <w:p w14:paraId="3FD5FA6B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F4C007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778842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بویایی</w:t>
            </w:r>
          </w:p>
        </w:tc>
      </w:tr>
      <w:tr w:rsidR="004A1D52" w:rsidRPr="00D722A7" w14:paraId="7857E557" w14:textId="77777777" w:rsidTr="004A1D52">
        <w:trPr>
          <w:cantSplit/>
          <w:jc w:val="center"/>
        </w:trPr>
        <w:tc>
          <w:tcPr>
            <w:tcW w:w="794" w:type="dxa"/>
          </w:tcPr>
          <w:p w14:paraId="3A2841C6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701A01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2605F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حس احشایی معده و مثانه</w:t>
            </w:r>
          </w:p>
        </w:tc>
      </w:tr>
      <w:tr w:rsidR="004A1D52" w:rsidRPr="00D722A7" w14:paraId="3FE11D33" w14:textId="77777777" w:rsidTr="004A1D52">
        <w:trPr>
          <w:cantSplit/>
          <w:jc w:val="center"/>
        </w:trPr>
        <w:tc>
          <w:tcPr>
            <w:tcW w:w="794" w:type="dxa"/>
          </w:tcPr>
          <w:p w14:paraId="5F0629B9" w14:textId="77777777" w:rsidR="004A1D52" w:rsidRPr="00D722A7" w:rsidRDefault="004A1D52" w:rsidP="005A39A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7B8670" w14:textId="77777777" w:rsidR="004A1D52" w:rsidRPr="00D722A7" w:rsidRDefault="004A1D52" w:rsidP="005A39A9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3A2A154E" w14:textId="77777777" w:rsidR="004A1D52" w:rsidRPr="00D722A7" w:rsidRDefault="004A1D52" w:rsidP="00904F66">
      <w:pPr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p w14:paraId="7B801AC3" w14:textId="77777777" w:rsidR="004A1D52" w:rsidRPr="00D722A7" w:rsidRDefault="004A1D52" w:rsidP="00904F66">
      <w:pPr>
        <w:rPr>
          <w:rStyle w:val="StyleComplexNazanin"/>
          <w:rFonts w:asciiTheme="minorHAnsi" w:hAnsiTheme="minorHAnsi" w:cs="B Nazanin"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737"/>
        <w:gridCol w:w="8674"/>
      </w:tblGrid>
      <w:tr w:rsidR="00847B11" w:rsidRPr="00D722A7" w14:paraId="413A7F05" w14:textId="77777777" w:rsidTr="00904F66">
        <w:trPr>
          <w:cantSplit/>
          <w:jc w:val="center"/>
        </w:trPr>
        <w:tc>
          <w:tcPr>
            <w:tcW w:w="755" w:type="dxa"/>
          </w:tcPr>
          <w:p w14:paraId="7C8FAB57" w14:textId="77777777" w:rsidR="00847B11" w:rsidRPr="00D722A7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AD163A" w14:textId="77777777" w:rsidR="00847B11" w:rsidRPr="00D722A7" w:rsidRDefault="002C4E7D" w:rsidP="00776D30">
            <w:pPr>
              <w:pStyle w:val="a3"/>
              <w:rPr>
                <w:rFonts w:asciiTheme="minorHAnsi" w:hAnsiTheme="minorHAnsi" w:cs="B Nazanin"/>
                <w:b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872B77" w:rsidRPr="00D722A7" w14:paraId="67F99575" w14:textId="77777777" w:rsidTr="00904F66">
        <w:trPr>
          <w:cantSplit/>
          <w:jc w:val="center"/>
        </w:trPr>
        <w:tc>
          <w:tcPr>
            <w:tcW w:w="755" w:type="dxa"/>
            <w:vAlign w:val="center"/>
          </w:tcPr>
          <w:p w14:paraId="7C27B562" w14:textId="77777777" w:rsidR="00872B77" w:rsidRPr="00D722A7" w:rsidRDefault="004A1D52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A667740" w14:textId="77777777" w:rsidR="002C4E7D" w:rsidRPr="00D722A7" w:rsidRDefault="00781AA2" w:rsidP="0014162B">
            <w:pPr>
              <w:pStyle w:val="a0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Cingulate gyrus</w:t>
            </w:r>
            <w:r w:rsidR="00C057ED"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2C4E7D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در ارتباط با کدام بخش از </w:t>
            </w:r>
            <w:r w:rsidR="0074596A" w:rsidRPr="00D722A7">
              <w:rPr>
                <w:rFonts w:asciiTheme="minorHAnsi" w:hAnsiTheme="minorHAnsi" w:cs="B Nazanin"/>
                <w:b/>
                <w:bCs w:val="0"/>
                <w:rtl/>
              </w:rPr>
              <w:t>حرکت</w:t>
            </w:r>
            <w:r w:rsidR="0014162B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 است؟</w:t>
            </w:r>
          </w:p>
        </w:tc>
      </w:tr>
      <w:tr w:rsidR="00872B77" w:rsidRPr="00D722A7" w14:paraId="5C0BDCE8" w14:textId="77777777" w:rsidTr="00904F66">
        <w:trPr>
          <w:cantSplit/>
          <w:jc w:val="center"/>
        </w:trPr>
        <w:tc>
          <w:tcPr>
            <w:tcW w:w="755" w:type="dxa"/>
          </w:tcPr>
          <w:p w14:paraId="6CE7A715" w14:textId="77777777" w:rsidR="00872B77" w:rsidRPr="00D722A7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37" w:type="dxa"/>
          </w:tcPr>
          <w:p w14:paraId="0E01BAF5" w14:textId="77777777" w:rsidR="00872B77" w:rsidRPr="00D722A7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74" w:type="dxa"/>
          </w:tcPr>
          <w:p w14:paraId="736DF2E3" w14:textId="77777777" w:rsidR="00872B77" w:rsidRPr="00D722A7" w:rsidRDefault="002C4E7D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مرکز </w:t>
            </w:r>
            <w:r w:rsidR="0074596A" w:rsidRPr="00D722A7">
              <w:rPr>
                <w:rFonts w:asciiTheme="minorHAnsi" w:hAnsiTheme="minorHAnsi" w:cs="B Nazanin"/>
                <w:rtl/>
              </w:rPr>
              <w:t>برنامه ریزی</w:t>
            </w:r>
            <w:r w:rsidR="00C057ED" w:rsidRPr="00D722A7">
              <w:rPr>
                <w:rFonts w:asciiTheme="minorHAnsi" w:hAnsiTheme="minorHAnsi" w:cs="B Nazanin"/>
                <w:rtl/>
              </w:rPr>
              <w:t xml:space="preserve"> و الگو سازی</w:t>
            </w:r>
            <w:r w:rsidR="0074596A" w:rsidRPr="00D722A7">
              <w:rPr>
                <w:rFonts w:asciiTheme="minorHAnsi" w:hAnsiTheme="minorHAnsi" w:cs="B Nazanin"/>
                <w:rtl/>
              </w:rPr>
              <w:t xml:space="preserve"> حرک</w:t>
            </w:r>
            <w:r w:rsidR="00C057ED" w:rsidRPr="00D722A7">
              <w:rPr>
                <w:rFonts w:asciiTheme="minorHAnsi" w:hAnsiTheme="minorHAnsi" w:cs="B Nazanin"/>
                <w:rtl/>
              </w:rPr>
              <w:t>ا</w:t>
            </w:r>
            <w:r w:rsidR="0074596A" w:rsidRPr="00D722A7">
              <w:rPr>
                <w:rFonts w:asciiTheme="minorHAnsi" w:hAnsiTheme="minorHAnsi" w:cs="B Nazanin"/>
                <w:rtl/>
              </w:rPr>
              <w:t>ت است.</w:t>
            </w:r>
          </w:p>
        </w:tc>
      </w:tr>
      <w:tr w:rsidR="00872B77" w:rsidRPr="00D722A7" w14:paraId="29AA3342" w14:textId="77777777" w:rsidTr="00904F66">
        <w:trPr>
          <w:cantSplit/>
          <w:jc w:val="center"/>
        </w:trPr>
        <w:tc>
          <w:tcPr>
            <w:tcW w:w="755" w:type="dxa"/>
          </w:tcPr>
          <w:p w14:paraId="4E26A698" w14:textId="77777777" w:rsidR="00872B77" w:rsidRPr="00D722A7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37" w:type="dxa"/>
          </w:tcPr>
          <w:p w14:paraId="3BD1E7CA" w14:textId="77777777" w:rsidR="00872B77" w:rsidRPr="00D722A7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74" w:type="dxa"/>
          </w:tcPr>
          <w:p w14:paraId="7EB610AA" w14:textId="77777777" w:rsidR="00872B77" w:rsidRPr="00D722A7" w:rsidRDefault="002C4E7D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مرکز </w:t>
            </w:r>
            <w:r w:rsidRPr="00D722A7">
              <w:rPr>
                <w:rFonts w:asciiTheme="minorHAnsi" w:hAnsiTheme="minorHAnsi" w:cs="B Nazanin"/>
              </w:rPr>
              <w:t>Integration</w:t>
            </w:r>
            <w:r w:rsidR="0074596A" w:rsidRPr="00D722A7">
              <w:rPr>
                <w:rFonts w:asciiTheme="minorHAnsi" w:hAnsiTheme="minorHAnsi" w:cs="B Nazanin"/>
                <w:rtl/>
              </w:rPr>
              <w:t xml:space="preserve"> حس ها برای اجرای حرکت است.</w:t>
            </w:r>
          </w:p>
        </w:tc>
      </w:tr>
      <w:tr w:rsidR="00872B77" w:rsidRPr="00D722A7" w14:paraId="197DCD32" w14:textId="77777777" w:rsidTr="00904F66">
        <w:trPr>
          <w:cantSplit/>
          <w:jc w:val="center"/>
        </w:trPr>
        <w:tc>
          <w:tcPr>
            <w:tcW w:w="755" w:type="dxa"/>
          </w:tcPr>
          <w:p w14:paraId="017D3B3B" w14:textId="77777777" w:rsidR="00872B77" w:rsidRPr="00D722A7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37" w:type="dxa"/>
          </w:tcPr>
          <w:p w14:paraId="3C55E827" w14:textId="77777777" w:rsidR="00872B77" w:rsidRPr="00D722A7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74" w:type="dxa"/>
          </w:tcPr>
          <w:p w14:paraId="46B7EFF8" w14:textId="77777777" w:rsidR="00872B77" w:rsidRPr="00D722A7" w:rsidRDefault="002C4E7D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مرکز </w:t>
            </w:r>
            <w:r w:rsidR="0074596A" w:rsidRPr="00D722A7">
              <w:rPr>
                <w:rFonts w:asciiTheme="minorHAnsi" w:hAnsiTheme="minorHAnsi" w:cs="B Nazanin"/>
                <w:rtl/>
              </w:rPr>
              <w:t>تصمیم گیری حرکات ارادی است.</w:t>
            </w:r>
          </w:p>
        </w:tc>
      </w:tr>
      <w:tr w:rsidR="00872B77" w:rsidRPr="00D722A7" w14:paraId="713D92D9" w14:textId="77777777" w:rsidTr="00904F66">
        <w:trPr>
          <w:cantSplit/>
          <w:jc w:val="center"/>
        </w:trPr>
        <w:tc>
          <w:tcPr>
            <w:tcW w:w="755" w:type="dxa"/>
          </w:tcPr>
          <w:p w14:paraId="0A35B150" w14:textId="77777777" w:rsidR="00872B77" w:rsidRPr="00D722A7" w:rsidRDefault="00781AA2" w:rsidP="00DA6CEC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37" w:type="dxa"/>
          </w:tcPr>
          <w:p w14:paraId="48DFFBBD" w14:textId="77777777" w:rsidR="00872B77" w:rsidRPr="00D722A7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74" w:type="dxa"/>
          </w:tcPr>
          <w:p w14:paraId="53C96BE8" w14:textId="77777777" w:rsidR="00872B77" w:rsidRPr="00D722A7" w:rsidRDefault="002C4E7D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مرکز </w:t>
            </w:r>
            <w:proofErr w:type="spellStart"/>
            <w:r w:rsidRPr="00D722A7">
              <w:rPr>
                <w:rFonts w:asciiTheme="minorHAnsi" w:hAnsiTheme="minorHAnsi" w:cs="B Nazanin"/>
              </w:rPr>
              <w:t>Emosion</w:t>
            </w:r>
            <w:proofErr w:type="spellEnd"/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74596A" w:rsidRPr="00D722A7">
              <w:rPr>
                <w:rFonts w:asciiTheme="minorHAnsi" w:hAnsiTheme="minorHAnsi" w:cs="B Nazanin"/>
                <w:rtl/>
              </w:rPr>
              <w:t xml:space="preserve"> حرکتی است. </w:t>
            </w:r>
          </w:p>
        </w:tc>
      </w:tr>
      <w:tr w:rsidR="00B93860" w:rsidRPr="00D722A7" w14:paraId="6720C001" w14:textId="77777777" w:rsidTr="00904F66">
        <w:trPr>
          <w:cantSplit/>
          <w:jc w:val="center"/>
        </w:trPr>
        <w:tc>
          <w:tcPr>
            <w:tcW w:w="755" w:type="dxa"/>
          </w:tcPr>
          <w:p w14:paraId="62377A6D" w14:textId="77777777" w:rsidR="00B93860" w:rsidRPr="00D722A7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60A183" w14:textId="77777777" w:rsidR="00B93860" w:rsidRPr="00D722A7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E72E703" w14:textId="77777777" w:rsidR="0014162B" w:rsidRPr="00D722A7" w:rsidRDefault="0014162B" w:rsidP="00872B77">
      <w:pPr>
        <w:pStyle w:val="a3"/>
        <w:rPr>
          <w:rStyle w:val="StyleComplexNazanin"/>
          <w:rFonts w:asciiTheme="minorHAnsi" w:hAnsiTheme="minorHAnsi" w:cs="B Nazanin"/>
          <w:lang w:bidi="fa-IR"/>
        </w:rPr>
      </w:pPr>
    </w:p>
    <w:p w14:paraId="49155992" w14:textId="77777777" w:rsidR="0014162B" w:rsidRPr="00D722A7" w:rsidRDefault="0014162B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97BD3" w:rsidRPr="00D722A7" w14:paraId="614BEE4A" w14:textId="77777777" w:rsidTr="00904F66">
        <w:trPr>
          <w:cantSplit/>
          <w:jc w:val="center"/>
        </w:trPr>
        <w:tc>
          <w:tcPr>
            <w:tcW w:w="794" w:type="dxa"/>
          </w:tcPr>
          <w:p w14:paraId="531A1D11" w14:textId="77777777" w:rsidR="00697BD3" w:rsidRPr="00D722A7" w:rsidRDefault="00697BD3" w:rsidP="0074596A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BD9E5A6" w14:textId="77777777" w:rsidR="00697BD3" w:rsidRPr="00D722A7" w:rsidRDefault="00697BD3" w:rsidP="0074596A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97BD3" w:rsidRPr="00D722A7" w14:paraId="2261E3D7" w14:textId="77777777" w:rsidTr="00904F66">
        <w:trPr>
          <w:cantSplit/>
          <w:jc w:val="center"/>
        </w:trPr>
        <w:tc>
          <w:tcPr>
            <w:tcW w:w="794" w:type="dxa"/>
          </w:tcPr>
          <w:p w14:paraId="390176AF" w14:textId="77777777" w:rsidR="00697BD3" w:rsidRPr="00D722A7" w:rsidRDefault="004A1D52" w:rsidP="00904F66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0832DD56" w14:textId="77777777" w:rsidR="00697BD3" w:rsidRPr="00D722A7" w:rsidRDefault="00C057ED" w:rsidP="00904F66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مرکز </w:t>
            </w:r>
            <w:r w:rsidR="00781AA2" w:rsidRPr="00D722A7">
              <w:rPr>
                <w:rFonts w:asciiTheme="minorHAnsi" w:hAnsiTheme="minorHAnsi" w:cs="B Nazanin"/>
              </w:rPr>
              <w:t>Premotor</w:t>
            </w:r>
            <w:r w:rsidRPr="00D722A7">
              <w:rPr>
                <w:rFonts w:asciiTheme="minorHAnsi" w:hAnsiTheme="minorHAnsi" w:cs="B Nazanin"/>
                <w:rtl/>
              </w:rPr>
              <w:t xml:space="preserve"> در کدام سطح</w:t>
            </w:r>
            <w:r w:rsidR="00D72778" w:rsidRPr="00D722A7">
              <w:rPr>
                <w:rFonts w:asciiTheme="minorHAnsi" w:hAnsiTheme="minorHAnsi" w:cs="B Nazanin"/>
                <w:rtl/>
              </w:rPr>
              <w:t xml:space="preserve"> مغز</w:t>
            </w:r>
            <w:r w:rsidRPr="00D722A7">
              <w:rPr>
                <w:rFonts w:asciiTheme="minorHAnsi" w:hAnsiTheme="minorHAnsi" w:cs="B Nazanin"/>
                <w:rtl/>
              </w:rPr>
              <w:t xml:space="preserve"> قرار دارد؟</w:t>
            </w:r>
          </w:p>
        </w:tc>
      </w:tr>
      <w:tr w:rsidR="00697BD3" w:rsidRPr="00D722A7" w14:paraId="12CD4137" w14:textId="77777777" w:rsidTr="00904F66">
        <w:trPr>
          <w:cantSplit/>
          <w:jc w:val="center"/>
        </w:trPr>
        <w:tc>
          <w:tcPr>
            <w:tcW w:w="794" w:type="dxa"/>
          </w:tcPr>
          <w:p w14:paraId="206E8068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4A40CC54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32EB9559" w14:textId="77777777" w:rsidR="00697BD3" w:rsidRPr="00D722A7" w:rsidRDefault="00834C6F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M</w:t>
            </w:r>
            <w:r w:rsidR="00C057ED" w:rsidRPr="00D722A7">
              <w:rPr>
                <w:rFonts w:asciiTheme="minorHAnsi" w:hAnsiTheme="minorHAnsi" w:cs="B Nazanin"/>
              </w:rPr>
              <w:t>edial</w:t>
            </w:r>
          </w:p>
        </w:tc>
      </w:tr>
      <w:tr w:rsidR="00697BD3" w:rsidRPr="00D722A7" w14:paraId="6D491605" w14:textId="77777777" w:rsidTr="00904F66">
        <w:trPr>
          <w:cantSplit/>
          <w:jc w:val="center"/>
        </w:trPr>
        <w:tc>
          <w:tcPr>
            <w:tcW w:w="794" w:type="dxa"/>
          </w:tcPr>
          <w:p w14:paraId="674B9233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934A9B5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545F7645" w14:textId="77777777" w:rsidR="00697BD3" w:rsidRPr="00D722A7" w:rsidRDefault="00C057ED" w:rsidP="00D72778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Medi</w:t>
            </w:r>
            <w:r w:rsidR="00CA0F72" w:rsidRPr="00D722A7">
              <w:rPr>
                <w:rFonts w:asciiTheme="minorHAnsi" w:hAnsiTheme="minorHAnsi" w:cs="B Nazanin"/>
              </w:rPr>
              <w:t>c</w:t>
            </w:r>
            <w:r w:rsidRPr="00D722A7">
              <w:rPr>
                <w:rFonts w:asciiTheme="minorHAnsi" w:hAnsiTheme="minorHAnsi" w:cs="B Nazanin"/>
              </w:rPr>
              <w:t>al</w:t>
            </w:r>
            <w:r w:rsidR="00CA0F72" w:rsidRPr="00D722A7">
              <w:rPr>
                <w:rFonts w:asciiTheme="minorHAnsi" w:hAnsiTheme="minorHAnsi" w:cs="B Nazanin"/>
              </w:rPr>
              <w:t xml:space="preserve"> </w:t>
            </w:r>
            <w:r w:rsidR="00D72778" w:rsidRPr="00D722A7">
              <w:rPr>
                <w:rFonts w:asciiTheme="minorHAnsi" w:hAnsiTheme="minorHAnsi" w:cs="B Nazanin"/>
              </w:rPr>
              <w:t>and</w:t>
            </w:r>
            <w:r w:rsidRPr="00D722A7">
              <w:rPr>
                <w:rFonts w:asciiTheme="minorHAnsi" w:hAnsiTheme="minorHAnsi" w:cs="B Nazanin"/>
              </w:rPr>
              <w:t xml:space="preserve"> </w:t>
            </w:r>
            <w:proofErr w:type="spellStart"/>
            <w:r w:rsidRPr="00D722A7">
              <w:rPr>
                <w:rFonts w:asciiTheme="minorHAnsi" w:hAnsiTheme="minorHAnsi" w:cs="B Nazanin"/>
              </w:rPr>
              <w:t>latral</w:t>
            </w:r>
            <w:proofErr w:type="spellEnd"/>
          </w:p>
        </w:tc>
      </w:tr>
      <w:tr w:rsidR="00697BD3" w:rsidRPr="00D722A7" w14:paraId="32EF280D" w14:textId="77777777" w:rsidTr="00904F66">
        <w:trPr>
          <w:cantSplit/>
          <w:jc w:val="center"/>
        </w:trPr>
        <w:tc>
          <w:tcPr>
            <w:tcW w:w="794" w:type="dxa"/>
          </w:tcPr>
          <w:p w14:paraId="27DEBFAB" w14:textId="77777777" w:rsidR="00697BD3" w:rsidRPr="00D722A7" w:rsidRDefault="00781AA2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276BD4B8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6ECC6943" w14:textId="77777777" w:rsidR="00697BD3" w:rsidRPr="00D722A7" w:rsidRDefault="00834C6F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L</w:t>
            </w:r>
            <w:r w:rsidR="00C057ED" w:rsidRPr="00D722A7">
              <w:rPr>
                <w:rFonts w:asciiTheme="minorHAnsi" w:hAnsiTheme="minorHAnsi" w:cs="B Nazanin"/>
              </w:rPr>
              <w:t>at</w:t>
            </w:r>
            <w:r w:rsidR="00D72778" w:rsidRPr="00D722A7">
              <w:rPr>
                <w:rFonts w:asciiTheme="minorHAnsi" w:hAnsiTheme="minorHAnsi" w:cs="B Nazanin"/>
              </w:rPr>
              <w:t>e</w:t>
            </w:r>
            <w:r w:rsidR="00C057ED" w:rsidRPr="00D722A7">
              <w:rPr>
                <w:rFonts w:asciiTheme="minorHAnsi" w:hAnsiTheme="minorHAnsi" w:cs="B Nazanin"/>
              </w:rPr>
              <w:t>ral</w:t>
            </w:r>
          </w:p>
        </w:tc>
      </w:tr>
      <w:tr w:rsidR="00697BD3" w:rsidRPr="00D722A7" w14:paraId="1D133B7C" w14:textId="77777777" w:rsidTr="00904F66">
        <w:trPr>
          <w:cantSplit/>
          <w:jc w:val="center"/>
        </w:trPr>
        <w:tc>
          <w:tcPr>
            <w:tcW w:w="794" w:type="dxa"/>
          </w:tcPr>
          <w:p w14:paraId="1BE0462E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05F102D2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0A05D6EF" w14:textId="77777777" w:rsidR="00697BD3" w:rsidRPr="00D722A7" w:rsidRDefault="00834C6F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I</w:t>
            </w:r>
            <w:r w:rsidR="00C057ED" w:rsidRPr="00D722A7">
              <w:rPr>
                <w:rFonts w:asciiTheme="minorHAnsi" w:hAnsiTheme="minorHAnsi" w:cs="B Nazanin"/>
              </w:rPr>
              <w:t>mferior</w:t>
            </w:r>
            <w:proofErr w:type="spellEnd"/>
          </w:p>
        </w:tc>
      </w:tr>
      <w:tr w:rsidR="00697BD3" w:rsidRPr="00D722A7" w14:paraId="08B02CA8" w14:textId="77777777" w:rsidTr="00904F66">
        <w:trPr>
          <w:cantSplit/>
          <w:jc w:val="center"/>
        </w:trPr>
        <w:tc>
          <w:tcPr>
            <w:tcW w:w="794" w:type="dxa"/>
          </w:tcPr>
          <w:p w14:paraId="05DDC16B" w14:textId="77777777" w:rsidR="00697BD3" w:rsidRPr="00D722A7" w:rsidRDefault="00697BD3" w:rsidP="0074596A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51D048" w14:textId="77777777" w:rsidR="00697BD3" w:rsidRPr="00D722A7" w:rsidRDefault="00697BD3" w:rsidP="0074596A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9ADDBFB" w14:textId="77777777" w:rsidR="00697BD3" w:rsidRPr="00D722A7" w:rsidRDefault="00697BD3" w:rsidP="00697BD3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97BD3" w:rsidRPr="00D722A7" w14:paraId="7AE7E8B7" w14:textId="77777777" w:rsidTr="00904F66">
        <w:trPr>
          <w:cantSplit/>
          <w:jc w:val="center"/>
        </w:trPr>
        <w:tc>
          <w:tcPr>
            <w:tcW w:w="794" w:type="dxa"/>
          </w:tcPr>
          <w:p w14:paraId="4DDD19CE" w14:textId="77777777" w:rsidR="00697BD3" w:rsidRPr="00D722A7" w:rsidRDefault="00697BD3" w:rsidP="0074596A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33C3B6" w14:textId="77777777" w:rsidR="00697BD3" w:rsidRPr="00D722A7" w:rsidRDefault="00697BD3" w:rsidP="0074596A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97BD3" w:rsidRPr="00D722A7" w14:paraId="0AEFEFDD" w14:textId="77777777" w:rsidTr="00904F66">
        <w:trPr>
          <w:cantSplit/>
          <w:jc w:val="center"/>
        </w:trPr>
        <w:tc>
          <w:tcPr>
            <w:tcW w:w="794" w:type="dxa"/>
          </w:tcPr>
          <w:p w14:paraId="2DD7BF40" w14:textId="77777777" w:rsidR="00697BD3" w:rsidRPr="00D722A7" w:rsidRDefault="004A1D52" w:rsidP="00904F66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48D0BD03" w14:textId="77777777" w:rsidR="00697BD3" w:rsidRPr="00D722A7" w:rsidRDefault="00781AA2" w:rsidP="00904F66">
            <w:pPr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Primary Somatosensory Cortex</w:t>
            </w:r>
            <w:r w:rsidR="00697BD3" w:rsidRPr="00D722A7">
              <w:rPr>
                <w:rFonts w:asciiTheme="minorHAnsi" w:hAnsiTheme="minorHAnsi" w:cs="B Nazanin"/>
                <w:rtl/>
              </w:rPr>
              <w:t xml:space="preserve"> در کدام </w:t>
            </w:r>
            <w:r w:rsidR="00904F66" w:rsidRPr="00D722A7">
              <w:rPr>
                <w:rFonts w:asciiTheme="minorHAnsi" w:hAnsiTheme="minorHAnsi" w:cs="B Nazanin"/>
                <w:rtl/>
              </w:rPr>
              <w:t>جایروس</w:t>
            </w:r>
            <w:r w:rsidR="00697BD3" w:rsidRPr="00D722A7">
              <w:rPr>
                <w:rFonts w:asciiTheme="minorHAnsi" w:hAnsiTheme="minorHAnsi" w:cs="B Nazanin"/>
                <w:rtl/>
              </w:rPr>
              <w:t xml:space="preserve"> مغز ق</w:t>
            </w:r>
            <w:r w:rsidR="00904F66" w:rsidRPr="00D722A7">
              <w:rPr>
                <w:rFonts w:asciiTheme="minorHAnsi" w:hAnsiTheme="minorHAnsi" w:cs="B Nazanin"/>
                <w:rtl/>
              </w:rPr>
              <w:t>رار دارد؟</w:t>
            </w:r>
          </w:p>
        </w:tc>
      </w:tr>
      <w:tr w:rsidR="00697BD3" w:rsidRPr="00D722A7" w14:paraId="060AB31E" w14:textId="77777777" w:rsidTr="00904F66">
        <w:trPr>
          <w:cantSplit/>
          <w:jc w:val="center"/>
        </w:trPr>
        <w:tc>
          <w:tcPr>
            <w:tcW w:w="794" w:type="dxa"/>
          </w:tcPr>
          <w:p w14:paraId="31D1A79C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317D999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550398D3" w14:textId="77777777" w:rsidR="00697BD3" w:rsidRPr="00D722A7" w:rsidRDefault="00697BD3" w:rsidP="00834C6F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Superior </w:t>
            </w:r>
            <w:proofErr w:type="spellStart"/>
            <w:r w:rsidR="00834C6F" w:rsidRPr="00D722A7">
              <w:rPr>
                <w:rFonts w:asciiTheme="minorHAnsi" w:hAnsiTheme="minorHAnsi" w:cs="B Nazanin"/>
              </w:rPr>
              <w:t>P</w:t>
            </w:r>
            <w:r w:rsidRPr="00D722A7">
              <w:rPr>
                <w:rFonts w:asciiTheme="minorHAnsi" w:hAnsiTheme="minorHAnsi" w:cs="B Nazanin"/>
              </w:rPr>
              <w:t>arital</w:t>
            </w:r>
            <w:proofErr w:type="spellEnd"/>
          </w:p>
        </w:tc>
      </w:tr>
      <w:tr w:rsidR="00697BD3" w:rsidRPr="00D722A7" w14:paraId="62CE897A" w14:textId="77777777" w:rsidTr="00904F66">
        <w:trPr>
          <w:cantSplit/>
          <w:jc w:val="center"/>
        </w:trPr>
        <w:tc>
          <w:tcPr>
            <w:tcW w:w="794" w:type="dxa"/>
          </w:tcPr>
          <w:p w14:paraId="63863EEB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30289FFA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218E1529" w14:textId="77777777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Angular</w:t>
            </w:r>
            <w:r w:rsidRPr="00D722A7">
              <w:rPr>
                <w:rFonts w:asciiTheme="minorHAnsi" w:hAnsiTheme="minorHAnsi" w:cs="B Nazanin"/>
              </w:rPr>
              <w:tab/>
            </w:r>
          </w:p>
        </w:tc>
      </w:tr>
      <w:tr w:rsidR="00697BD3" w:rsidRPr="00D722A7" w14:paraId="322F7E97" w14:textId="77777777" w:rsidTr="00904F66">
        <w:trPr>
          <w:cantSplit/>
          <w:jc w:val="center"/>
        </w:trPr>
        <w:tc>
          <w:tcPr>
            <w:tcW w:w="794" w:type="dxa"/>
          </w:tcPr>
          <w:p w14:paraId="287D0761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F90E9F4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556C2E0D" w14:textId="77777777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Precentral</w:t>
            </w:r>
          </w:p>
        </w:tc>
      </w:tr>
      <w:tr w:rsidR="00697BD3" w:rsidRPr="00D722A7" w14:paraId="71593FB3" w14:textId="77777777" w:rsidTr="00904F66">
        <w:trPr>
          <w:cantSplit/>
          <w:jc w:val="center"/>
        </w:trPr>
        <w:tc>
          <w:tcPr>
            <w:tcW w:w="794" w:type="dxa"/>
          </w:tcPr>
          <w:p w14:paraId="631846D6" w14:textId="77777777" w:rsidR="00697BD3" w:rsidRPr="00D722A7" w:rsidRDefault="00781AA2" w:rsidP="00904F66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356273BB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1CFEADAB" w14:textId="77777777" w:rsidR="00697BD3" w:rsidRPr="00D722A7" w:rsidRDefault="00697BD3" w:rsidP="00834C6F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Post </w:t>
            </w:r>
            <w:r w:rsidR="00834C6F" w:rsidRPr="00D722A7">
              <w:rPr>
                <w:rFonts w:asciiTheme="minorHAnsi" w:hAnsiTheme="minorHAnsi" w:cs="B Nazanin"/>
              </w:rPr>
              <w:t>C</w:t>
            </w:r>
            <w:r w:rsidRPr="00D722A7">
              <w:rPr>
                <w:rFonts w:asciiTheme="minorHAnsi" w:hAnsiTheme="minorHAnsi" w:cs="B Nazanin"/>
              </w:rPr>
              <w:t>entral</w:t>
            </w:r>
          </w:p>
        </w:tc>
      </w:tr>
      <w:tr w:rsidR="00697BD3" w:rsidRPr="00D722A7" w14:paraId="6EE46629" w14:textId="77777777" w:rsidTr="00904F66">
        <w:trPr>
          <w:cantSplit/>
          <w:jc w:val="center"/>
        </w:trPr>
        <w:tc>
          <w:tcPr>
            <w:tcW w:w="794" w:type="dxa"/>
          </w:tcPr>
          <w:p w14:paraId="07EDBA48" w14:textId="77777777" w:rsidR="00697BD3" w:rsidRPr="00D722A7" w:rsidRDefault="00697BD3" w:rsidP="0074596A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100032" w14:textId="77777777" w:rsidR="00697BD3" w:rsidRPr="00D722A7" w:rsidRDefault="00697BD3" w:rsidP="0074596A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B303798" w14:textId="77777777" w:rsidR="00697BD3" w:rsidRPr="00D722A7" w:rsidRDefault="00697BD3" w:rsidP="00697BD3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13D19013" w14:textId="77777777" w:rsidR="00847B11" w:rsidRPr="00D722A7" w:rsidRDefault="00847B11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6F77E0" w:rsidRPr="00D722A7" w14:paraId="3FDBDF73" w14:textId="77777777" w:rsidTr="005A39A9">
        <w:trPr>
          <w:cantSplit/>
        </w:trPr>
        <w:tc>
          <w:tcPr>
            <w:tcW w:w="794" w:type="dxa"/>
          </w:tcPr>
          <w:p w14:paraId="6990D1D0" w14:textId="77777777" w:rsidR="006F77E0" w:rsidRPr="00D722A7" w:rsidRDefault="006F77E0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CDF924" w14:textId="77777777" w:rsidR="006F77E0" w:rsidRPr="00D722A7" w:rsidRDefault="006F77E0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F77E0" w:rsidRPr="00D722A7" w14:paraId="04EA5D27" w14:textId="77777777" w:rsidTr="005A39A9">
        <w:trPr>
          <w:cantSplit/>
        </w:trPr>
        <w:tc>
          <w:tcPr>
            <w:tcW w:w="794" w:type="dxa"/>
          </w:tcPr>
          <w:p w14:paraId="711824E7" w14:textId="77777777" w:rsidR="006F77E0" w:rsidRPr="00D722A7" w:rsidRDefault="004A1D52" w:rsidP="006F77E0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464CA1DC" w14:textId="77777777" w:rsidR="006F77E0" w:rsidRPr="00D722A7" w:rsidRDefault="006F77E0" w:rsidP="005A39A9">
            <w:pPr>
              <w:rPr>
                <w:rFonts w:asciiTheme="minorHAnsi" w:hAnsiTheme="minorHAnsi" w:cs="B Nazanin"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color w:val="000000"/>
                <w:rtl/>
              </w:rPr>
              <w:t>یک مرد 47 ساله با ضعف بازوی راست و اختلال در تکلم به پزشک مراجعه می کند. به نظر شما آسیب به کدام شریان می تواند این اختلال را ایجاد کند؟</w:t>
            </w:r>
          </w:p>
        </w:tc>
      </w:tr>
      <w:tr w:rsidR="006F77E0" w:rsidRPr="00D722A7" w14:paraId="63D097BE" w14:textId="77777777" w:rsidTr="005A39A9">
        <w:trPr>
          <w:cantSplit/>
        </w:trPr>
        <w:tc>
          <w:tcPr>
            <w:tcW w:w="794" w:type="dxa"/>
          </w:tcPr>
          <w:p w14:paraId="2E0447AF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EC5FC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E4458" w14:textId="77777777" w:rsidR="006F77E0" w:rsidRPr="00D722A7" w:rsidRDefault="006F77E0" w:rsidP="005A39A9">
            <w:pPr>
              <w:rPr>
                <w:rFonts w:asciiTheme="minorHAnsi" w:hAnsiTheme="minorHAnsi" w:cs="B Nazanin"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color w:val="000000"/>
                <w:rtl/>
              </w:rPr>
              <w:t>شریان مغزی قدامی راست</w:t>
            </w:r>
          </w:p>
        </w:tc>
      </w:tr>
      <w:tr w:rsidR="006F77E0" w:rsidRPr="00D722A7" w14:paraId="7C522E3E" w14:textId="77777777" w:rsidTr="005A39A9">
        <w:trPr>
          <w:cantSplit/>
        </w:trPr>
        <w:tc>
          <w:tcPr>
            <w:tcW w:w="794" w:type="dxa"/>
          </w:tcPr>
          <w:p w14:paraId="545A4191" w14:textId="77777777" w:rsidR="006F77E0" w:rsidRPr="00D722A7" w:rsidRDefault="006F77E0" w:rsidP="006F77E0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59246F2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B881A2" w14:textId="77777777" w:rsidR="006F77E0" w:rsidRPr="00D722A7" w:rsidRDefault="006F77E0" w:rsidP="005A39A9">
            <w:pPr>
              <w:spacing w:line="192" w:lineRule="auto"/>
              <w:rPr>
                <w:rFonts w:asciiTheme="minorHAnsi" w:hAnsiTheme="minorHAnsi" w:cs="B Nazanin"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color w:val="000000"/>
                <w:rtl/>
              </w:rPr>
              <w:t>شریان مغزی میانی چپ</w:t>
            </w:r>
          </w:p>
        </w:tc>
      </w:tr>
      <w:tr w:rsidR="006F77E0" w:rsidRPr="00D722A7" w14:paraId="7BAD6446" w14:textId="77777777" w:rsidTr="005A39A9">
        <w:trPr>
          <w:cantSplit/>
        </w:trPr>
        <w:tc>
          <w:tcPr>
            <w:tcW w:w="794" w:type="dxa"/>
          </w:tcPr>
          <w:p w14:paraId="77C4ED3E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CE52F1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50C548" w14:textId="77777777" w:rsidR="006F77E0" w:rsidRPr="00D722A7" w:rsidRDefault="006F77E0" w:rsidP="005A39A9">
            <w:pPr>
              <w:spacing w:line="192" w:lineRule="auto"/>
              <w:rPr>
                <w:rFonts w:asciiTheme="minorHAnsi" w:hAnsiTheme="minorHAnsi" w:cs="B Nazanin"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color w:val="000000"/>
                <w:rtl/>
              </w:rPr>
              <w:t>شریان مغزی میانی راست</w:t>
            </w:r>
          </w:p>
        </w:tc>
      </w:tr>
      <w:tr w:rsidR="006F77E0" w:rsidRPr="00D722A7" w14:paraId="1BC11004" w14:textId="77777777" w:rsidTr="005A39A9">
        <w:trPr>
          <w:cantSplit/>
        </w:trPr>
        <w:tc>
          <w:tcPr>
            <w:tcW w:w="794" w:type="dxa"/>
          </w:tcPr>
          <w:p w14:paraId="45ECBADB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C92CEA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CCE02E" w14:textId="77777777" w:rsidR="006F77E0" w:rsidRPr="00D722A7" w:rsidRDefault="006F77E0" w:rsidP="005A39A9">
            <w:pPr>
              <w:spacing w:line="192" w:lineRule="auto"/>
              <w:rPr>
                <w:rFonts w:asciiTheme="minorHAnsi" w:hAnsiTheme="minorHAnsi" w:cs="B Nazanin"/>
                <w:color w:val="000000"/>
              </w:rPr>
            </w:pPr>
            <w:r w:rsidRPr="00D722A7">
              <w:rPr>
                <w:rFonts w:asciiTheme="minorHAnsi" w:hAnsiTheme="minorHAnsi" w:cs="B Nazanin"/>
                <w:color w:val="000000"/>
                <w:rtl/>
              </w:rPr>
              <w:t>شریان مغزی قدامی چپ</w:t>
            </w:r>
          </w:p>
        </w:tc>
      </w:tr>
      <w:tr w:rsidR="006F77E0" w:rsidRPr="00D722A7" w14:paraId="0B333505" w14:textId="77777777" w:rsidTr="005A39A9">
        <w:trPr>
          <w:cantSplit/>
        </w:trPr>
        <w:tc>
          <w:tcPr>
            <w:tcW w:w="794" w:type="dxa"/>
          </w:tcPr>
          <w:p w14:paraId="589031FC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DA63CB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685C53A" w14:textId="77777777" w:rsidR="00697BD3" w:rsidRPr="00D722A7" w:rsidRDefault="00697BD3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F77E0" w:rsidRPr="00D722A7" w14:paraId="32D426E4" w14:textId="77777777" w:rsidTr="005A39A9">
        <w:trPr>
          <w:cantSplit/>
        </w:trPr>
        <w:tc>
          <w:tcPr>
            <w:tcW w:w="794" w:type="dxa"/>
          </w:tcPr>
          <w:p w14:paraId="14EC15B1" w14:textId="77777777" w:rsidR="006F77E0" w:rsidRPr="00D722A7" w:rsidRDefault="006F77E0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008F60D" w14:textId="77777777" w:rsidR="006F77E0" w:rsidRPr="00D722A7" w:rsidRDefault="006F77E0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F77E0" w:rsidRPr="00D722A7" w14:paraId="48A7367A" w14:textId="77777777" w:rsidTr="005A39A9">
        <w:trPr>
          <w:cantSplit/>
        </w:trPr>
        <w:tc>
          <w:tcPr>
            <w:tcW w:w="794" w:type="dxa"/>
            <w:vAlign w:val="center"/>
          </w:tcPr>
          <w:p w14:paraId="0FE4CE53" w14:textId="77777777" w:rsidR="006F77E0" w:rsidRPr="00D722A7" w:rsidRDefault="004A1D52" w:rsidP="005A39A9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57CC034B" w14:textId="77777777" w:rsidR="006F77E0" w:rsidRPr="00D722A7" w:rsidRDefault="006F77E0" w:rsidP="005A39A9">
            <w:pPr>
              <w:ind w:left="-875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              در </w:t>
            </w:r>
            <w:r w:rsidRPr="00D722A7">
              <w:rPr>
                <w:rFonts w:asciiTheme="minorHAnsi" w:hAnsiTheme="minorHAnsi" w:cs="B Nazanin"/>
              </w:rPr>
              <w:t>Prosopagnosia</w:t>
            </w:r>
            <w:r w:rsidRPr="00D722A7">
              <w:rPr>
                <w:rFonts w:asciiTheme="minorHAnsi" w:hAnsiTheme="minorHAnsi" w:cs="B Nazanin"/>
                <w:rtl/>
              </w:rPr>
              <w:t xml:space="preserve"> ضایعه در کدام بخش از سیستم عصبی ایجاد می‌شود؟</w:t>
            </w:r>
          </w:p>
        </w:tc>
      </w:tr>
      <w:tr w:rsidR="006F77E0" w:rsidRPr="00D722A7" w14:paraId="787A01FC" w14:textId="77777777" w:rsidTr="005A39A9">
        <w:trPr>
          <w:cantSplit/>
        </w:trPr>
        <w:tc>
          <w:tcPr>
            <w:tcW w:w="794" w:type="dxa"/>
          </w:tcPr>
          <w:p w14:paraId="51E1C52E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D564DE6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52F768BD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V2</w:t>
            </w:r>
          </w:p>
        </w:tc>
      </w:tr>
      <w:tr w:rsidR="006F77E0" w:rsidRPr="00D722A7" w14:paraId="62EB8D58" w14:textId="77777777" w:rsidTr="005A39A9">
        <w:trPr>
          <w:cantSplit/>
        </w:trPr>
        <w:tc>
          <w:tcPr>
            <w:tcW w:w="794" w:type="dxa"/>
          </w:tcPr>
          <w:p w14:paraId="7BAB0CE4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C1A79D7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4EC1266A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V5</w:t>
            </w:r>
          </w:p>
        </w:tc>
      </w:tr>
      <w:tr w:rsidR="006F77E0" w:rsidRPr="00D722A7" w14:paraId="000BC2A0" w14:textId="77777777" w:rsidTr="005A39A9">
        <w:trPr>
          <w:cantSplit/>
        </w:trPr>
        <w:tc>
          <w:tcPr>
            <w:tcW w:w="794" w:type="dxa"/>
          </w:tcPr>
          <w:p w14:paraId="019A44D6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64F6D62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0023FF74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V4</w:t>
            </w:r>
          </w:p>
        </w:tc>
      </w:tr>
      <w:tr w:rsidR="006F77E0" w:rsidRPr="00D722A7" w14:paraId="2B6B3608" w14:textId="77777777" w:rsidTr="005A39A9">
        <w:trPr>
          <w:cantSplit/>
        </w:trPr>
        <w:tc>
          <w:tcPr>
            <w:tcW w:w="794" w:type="dxa"/>
          </w:tcPr>
          <w:p w14:paraId="5E3615CE" w14:textId="77777777" w:rsidR="006F77E0" w:rsidRPr="00D722A7" w:rsidRDefault="006F77E0" w:rsidP="006F77E0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5BEF6DB4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0B508782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Fusiform gyrus</w:t>
            </w:r>
          </w:p>
        </w:tc>
      </w:tr>
      <w:tr w:rsidR="006F77E0" w:rsidRPr="00D722A7" w14:paraId="521AA22E" w14:textId="77777777" w:rsidTr="005A39A9">
        <w:trPr>
          <w:cantSplit/>
        </w:trPr>
        <w:tc>
          <w:tcPr>
            <w:tcW w:w="794" w:type="dxa"/>
          </w:tcPr>
          <w:p w14:paraId="4B04A666" w14:textId="77777777" w:rsidR="006F77E0" w:rsidRPr="00D722A7" w:rsidRDefault="006F77E0" w:rsidP="005A39A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C707A90" w14:textId="77777777" w:rsidR="006F77E0" w:rsidRPr="00D722A7" w:rsidRDefault="006F77E0" w:rsidP="005A39A9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2CC9D91" w14:textId="77777777" w:rsidR="006F77E0" w:rsidRPr="00D722A7" w:rsidRDefault="006F77E0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F77E0" w:rsidRPr="00D722A7" w14:paraId="508A5BF0" w14:textId="77777777" w:rsidTr="005A39A9">
        <w:trPr>
          <w:cantSplit/>
        </w:trPr>
        <w:tc>
          <w:tcPr>
            <w:tcW w:w="794" w:type="dxa"/>
          </w:tcPr>
          <w:p w14:paraId="5EC5C23A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B92341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Cs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F77E0" w:rsidRPr="00D722A7" w14:paraId="616FC85D" w14:textId="77777777" w:rsidTr="005A39A9">
        <w:trPr>
          <w:cantSplit/>
        </w:trPr>
        <w:tc>
          <w:tcPr>
            <w:tcW w:w="794" w:type="dxa"/>
            <w:vAlign w:val="center"/>
          </w:tcPr>
          <w:p w14:paraId="66F5F288" w14:textId="77777777" w:rsidR="006F77E0" w:rsidRPr="00D722A7" w:rsidRDefault="004A1D52" w:rsidP="006F77E0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04663E46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کدام بخش از مغز از سه لایه تشکیل شده و لایه میانی آن از سلول های </w:t>
            </w:r>
            <w:r w:rsidRPr="00D722A7">
              <w:rPr>
                <w:rFonts w:asciiTheme="minorHAnsi" w:hAnsiTheme="minorHAnsi" w:cs="B Nazanin"/>
              </w:rPr>
              <w:t>Pyramidal</w:t>
            </w:r>
            <w:r w:rsidRPr="00D722A7">
              <w:rPr>
                <w:rFonts w:asciiTheme="minorHAnsi" w:hAnsiTheme="minorHAnsi" w:cs="B Nazanin"/>
                <w:rtl/>
              </w:rPr>
              <w:t xml:space="preserve"> است؟</w:t>
            </w:r>
          </w:p>
        </w:tc>
      </w:tr>
      <w:tr w:rsidR="006F77E0" w:rsidRPr="00D722A7" w14:paraId="3883FF15" w14:textId="77777777" w:rsidTr="005A39A9">
        <w:trPr>
          <w:cantSplit/>
        </w:trPr>
        <w:tc>
          <w:tcPr>
            <w:tcW w:w="794" w:type="dxa"/>
          </w:tcPr>
          <w:p w14:paraId="186675D3" w14:textId="77777777" w:rsidR="006F77E0" w:rsidRPr="00D722A7" w:rsidRDefault="006F77E0" w:rsidP="006F77E0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2DC2D18E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25EE0D61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CA) Amon`s Horn</w:t>
            </w:r>
            <w:r w:rsidRPr="00D722A7">
              <w:rPr>
                <w:rFonts w:asciiTheme="minorHAnsi" w:hAnsiTheme="minorHAnsi" w:cs="B Nazanin"/>
                <w:rtl/>
              </w:rPr>
              <w:t xml:space="preserve">)               </w:t>
            </w:r>
          </w:p>
        </w:tc>
      </w:tr>
      <w:tr w:rsidR="006F77E0" w:rsidRPr="00D722A7" w14:paraId="52D5B339" w14:textId="77777777" w:rsidTr="005A39A9">
        <w:trPr>
          <w:cantSplit/>
        </w:trPr>
        <w:tc>
          <w:tcPr>
            <w:tcW w:w="794" w:type="dxa"/>
          </w:tcPr>
          <w:p w14:paraId="3ADD8EFD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0C348E3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3ED02985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Entorhinal</w:t>
            </w:r>
          </w:p>
        </w:tc>
      </w:tr>
      <w:tr w:rsidR="006F77E0" w:rsidRPr="00D722A7" w14:paraId="4B5BA90F" w14:textId="77777777" w:rsidTr="005A39A9">
        <w:trPr>
          <w:cantSplit/>
        </w:trPr>
        <w:tc>
          <w:tcPr>
            <w:tcW w:w="794" w:type="dxa"/>
          </w:tcPr>
          <w:p w14:paraId="6B497EBA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D8F8A6C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06BE3DF6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Dentate Gyrus</w:t>
            </w:r>
          </w:p>
        </w:tc>
      </w:tr>
      <w:tr w:rsidR="006F77E0" w:rsidRPr="00D722A7" w14:paraId="28407D63" w14:textId="77777777" w:rsidTr="005A39A9">
        <w:trPr>
          <w:cantSplit/>
        </w:trPr>
        <w:tc>
          <w:tcPr>
            <w:tcW w:w="794" w:type="dxa"/>
          </w:tcPr>
          <w:p w14:paraId="1671821D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B9947F6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626A6F66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Parahippocompus</w:t>
            </w:r>
            <w:proofErr w:type="spellEnd"/>
          </w:p>
        </w:tc>
      </w:tr>
      <w:tr w:rsidR="006F77E0" w:rsidRPr="00D722A7" w14:paraId="2D18C55A" w14:textId="77777777" w:rsidTr="005A39A9">
        <w:trPr>
          <w:cantSplit/>
        </w:trPr>
        <w:tc>
          <w:tcPr>
            <w:tcW w:w="794" w:type="dxa"/>
          </w:tcPr>
          <w:p w14:paraId="4D1716EE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D78BBF" w14:textId="77777777" w:rsidR="006F77E0" w:rsidRPr="00D722A7" w:rsidRDefault="006F77E0" w:rsidP="006F77E0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2A57D28E" w14:textId="77777777" w:rsidR="006F77E0" w:rsidRPr="00D722A7" w:rsidRDefault="006F77E0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F77E0" w:rsidRPr="00D722A7" w14:paraId="7D3B107F" w14:textId="77777777" w:rsidTr="006F77E0">
        <w:trPr>
          <w:cantSplit/>
          <w:jc w:val="center"/>
        </w:trPr>
        <w:tc>
          <w:tcPr>
            <w:tcW w:w="794" w:type="dxa"/>
          </w:tcPr>
          <w:p w14:paraId="063568A8" w14:textId="77777777" w:rsidR="006F77E0" w:rsidRPr="00D722A7" w:rsidRDefault="006F77E0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FCAB0E" w14:textId="77777777" w:rsidR="006F77E0" w:rsidRPr="00D722A7" w:rsidRDefault="006F77E0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F77E0" w:rsidRPr="00D722A7" w14:paraId="1205A940" w14:textId="77777777" w:rsidTr="006F77E0">
        <w:trPr>
          <w:cantSplit/>
          <w:jc w:val="center"/>
        </w:trPr>
        <w:tc>
          <w:tcPr>
            <w:tcW w:w="794" w:type="dxa"/>
            <w:vAlign w:val="center"/>
          </w:tcPr>
          <w:p w14:paraId="5DF4E53A" w14:textId="77777777" w:rsidR="006F77E0" w:rsidRPr="00D722A7" w:rsidRDefault="004A1D52" w:rsidP="005A39A9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70ABD1C" w14:textId="77777777" w:rsidR="006F77E0" w:rsidRPr="00D722A7" w:rsidRDefault="006F77E0" w:rsidP="006F77E0">
            <w:pPr>
              <w:tabs>
                <w:tab w:val="left" w:pos="4046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u w:val="single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همه بخش‌های ذیل مربوط به ل</w:t>
            </w:r>
            <w:r w:rsidR="004D63E0" w:rsidRPr="00D722A7">
              <w:rPr>
                <w:rFonts w:asciiTheme="minorHAnsi" w:hAnsiTheme="minorHAnsi" w:cs="B Nazanin"/>
                <w:rtl/>
              </w:rPr>
              <w:t>و</w:t>
            </w:r>
            <w:r w:rsidRPr="00D722A7">
              <w:rPr>
                <w:rFonts w:asciiTheme="minorHAnsi" w:hAnsiTheme="minorHAnsi" w:cs="B Nazanin"/>
                <w:rtl/>
              </w:rPr>
              <w:t xml:space="preserve">ب </w:t>
            </w:r>
            <w:r w:rsidRPr="00D722A7">
              <w:rPr>
                <w:rFonts w:asciiTheme="minorHAnsi" w:hAnsiTheme="minorHAnsi" w:cs="B Nazanin"/>
              </w:rPr>
              <w:t>Parietal</w:t>
            </w:r>
            <w:r w:rsidRPr="00D722A7">
              <w:rPr>
                <w:rFonts w:asciiTheme="minorHAnsi" w:hAnsiTheme="minorHAnsi" w:cs="B Nazanin"/>
                <w:rtl/>
              </w:rPr>
              <w:t xml:space="preserve"> است،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به جز</w:t>
            </w:r>
            <w:r w:rsidRPr="00D722A7">
              <w:rPr>
                <w:rFonts w:asciiTheme="minorHAnsi" w:hAnsiTheme="minorHAnsi" w:cs="B Nazanin"/>
                <w:u w:val="single"/>
                <w:rtl/>
              </w:rPr>
              <w:t>:</w:t>
            </w:r>
          </w:p>
        </w:tc>
      </w:tr>
      <w:tr w:rsidR="006F77E0" w:rsidRPr="00D722A7" w14:paraId="7C0D3636" w14:textId="77777777" w:rsidTr="006F77E0">
        <w:trPr>
          <w:cantSplit/>
          <w:jc w:val="center"/>
        </w:trPr>
        <w:tc>
          <w:tcPr>
            <w:tcW w:w="794" w:type="dxa"/>
          </w:tcPr>
          <w:p w14:paraId="7E3ABA10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2E00F266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755FECD2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Precuneus </w:t>
            </w:r>
          </w:p>
        </w:tc>
      </w:tr>
      <w:tr w:rsidR="006F77E0" w:rsidRPr="00D722A7" w14:paraId="634D3F59" w14:textId="77777777" w:rsidTr="006F77E0">
        <w:trPr>
          <w:cantSplit/>
          <w:jc w:val="center"/>
        </w:trPr>
        <w:tc>
          <w:tcPr>
            <w:tcW w:w="794" w:type="dxa"/>
          </w:tcPr>
          <w:p w14:paraId="21E5B49F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044F0D1C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67B69A60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Angular gyrus</w:t>
            </w:r>
          </w:p>
        </w:tc>
      </w:tr>
      <w:tr w:rsidR="006F77E0" w:rsidRPr="00D722A7" w14:paraId="59FDD704" w14:textId="77777777" w:rsidTr="006F77E0">
        <w:trPr>
          <w:cantSplit/>
          <w:jc w:val="center"/>
        </w:trPr>
        <w:tc>
          <w:tcPr>
            <w:tcW w:w="794" w:type="dxa"/>
          </w:tcPr>
          <w:p w14:paraId="25841772" w14:textId="77777777" w:rsidR="006F77E0" w:rsidRPr="00D722A7" w:rsidRDefault="006F77E0" w:rsidP="006F77E0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57842949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0430AA31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Entorhinal </w:t>
            </w:r>
          </w:p>
        </w:tc>
      </w:tr>
      <w:tr w:rsidR="006F77E0" w:rsidRPr="00D722A7" w14:paraId="0830B482" w14:textId="77777777" w:rsidTr="006F77E0">
        <w:trPr>
          <w:cantSplit/>
          <w:jc w:val="center"/>
        </w:trPr>
        <w:tc>
          <w:tcPr>
            <w:tcW w:w="794" w:type="dxa"/>
          </w:tcPr>
          <w:p w14:paraId="7A2E9DA6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962EA67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12C7706D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Supramarginal </w:t>
            </w:r>
          </w:p>
        </w:tc>
      </w:tr>
      <w:tr w:rsidR="006F77E0" w:rsidRPr="00D722A7" w14:paraId="3531949A" w14:textId="77777777" w:rsidTr="006F77E0">
        <w:trPr>
          <w:cantSplit/>
          <w:jc w:val="center"/>
        </w:trPr>
        <w:tc>
          <w:tcPr>
            <w:tcW w:w="794" w:type="dxa"/>
          </w:tcPr>
          <w:p w14:paraId="4F898776" w14:textId="77777777" w:rsidR="006F77E0" w:rsidRPr="00D722A7" w:rsidRDefault="006F77E0" w:rsidP="005A39A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A1EA876" w14:textId="77777777" w:rsidR="006F77E0" w:rsidRPr="00D722A7" w:rsidRDefault="006F77E0" w:rsidP="005A39A9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A1EBAB3" w14:textId="77777777" w:rsidR="006F77E0" w:rsidRPr="00D722A7" w:rsidRDefault="006F77E0" w:rsidP="00872B77">
      <w:pPr>
        <w:pStyle w:val="a3"/>
        <w:rPr>
          <w:rStyle w:val="StyleComplexNazanin"/>
          <w:rFonts w:asciiTheme="minorHAnsi" w:hAnsiTheme="minorHAns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F77E0" w:rsidRPr="00D722A7" w14:paraId="40D004A8" w14:textId="77777777" w:rsidTr="006F77E0">
        <w:trPr>
          <w:cantSplit/>
          <w:jc w:val="center"/>
        </w:trPr>
        <w:tc>
          <w:tcPr>
            <w:tcW w:w="794" w:type="dxa"/>
          </w:tcPr>
          <w:p w14:paraId="17ED4E4E" w14:textId="77777777" w:rsidR="006F77E0" w:rsidRPr="00D722A7" w:rsidRDefault="006F77E0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E1C1AF" w14:textId="77777777" w:rsidR="006F77E0" w:rsidRPr="00D722A7" w:rsidRDefault="006F77E0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F77E0" w:rsidRPr="00D722A7" w14:paraId="19580742" w14:textId="77777777" w:rsidTr="006F77E0">
        <w:trPr>
          <w:cantSplit/>
          <w:jc w:val="center"/>
        </w:trPr>
        <w:tc>
          <w:tcPr>
            <w:tcW w:w="794" w:type="dxa"/>
          </w:tcPr>
          <w:p w14:paraId="074F6FB6" w14:textId="77777777" w:rsidR="006F77E0" w:rsidRPr="00D722A7" w:rsidRDefault="004A1D52" w:rsidP="006F77E0">
            <w:pPr>
              <w:pStyle w:val="a"/>
              <w:keepNext/>
              <w:keepLines/>
              <w:ind w:left="197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0D7D41F5" w14:textId="77777777" w:rsidR="006F77E0" w:rsidRPr="00D722A7" w:rsidRDefault="006F77E0" w:rsidP="005A39A9">
            <w:pPr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همه عبارات زیر صحیح است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به جز:</w:t>
            </w:r>
          </w:p>
        </w:tc>
      </w:tr>
      <w:tr w:rsidR="006F77E0" w:rsidRPr="00D722A7" w14:paraId="5D326102" w14:textId="77777777" w:rsidTr="006F77E0">
        <w:trPr>
          <w:cantSplit/>
          <w:jc w:val="center"/>
        </w:trPr>
        <w:tc>
          <w:tcPr>
            <w:tcW w:w="794" w:type="dxa"/>
          </w:tcPr>
          <w:p w14:paraId="611B2BBE" w14:textId="77777777" w:rsidR="006F77E0" w:rsidRPr="00D722A7" w:rsidRDefault="006F77E0" w:rsidP="006F77E0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6A69FDC6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7F398864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Insula</w:t>
            </w:r>
            <w:r w:rsidRPr="00D722A7">
              <w:rPr>
                <w:rFonts w:asciiTheme="minorHAnsi" w:hAnsiTheme="minorHAnsi" w:cs="B Nazanin"/>
                <w:rtl/>
              </w:rPr>
              <w:t xml:space="preserve"> در عمق شیار مرکزی قرار دارد</w:t>
            </w:r>
            <w:r w:rsidR="000D4B7B" w:rsidRPr="00D722A7">
              <w:rPr>
                <w:rFonts w:asciiTheme="minorHAnsi" w:hAnsiTheme="minorHAnsi" w:cs="B Nazanin"/>
                <w:rtl/>
              </w:rPr>
              <w:t>.</w:t>
            </w:r>
          </w:p>
        </w:tc>
      </w:tr>
      <w:tr w:rsidR="006F77E0" w:rsidRPr="00D722A7" w14:paraId="5A694F20" w14:textId="77777777" w:rsidTr="006F77E0">
        <w:trPr>
          <w:cantSplit/>
          <w:jc w:val="center"/>
        </w:trPr>
        <w:tc>
          <w:tcPr>
            <w:tcW w:w="794" w:type="dxa"/>
          </w:tcPr>
          <w:p w14:paraId="70C06D27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212872CC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27C8B8E1" w14:textId="77777777" w:rsidR="006F77E0" w:rsidRPr="00D722A7" w:rsidRDefault="006F77E0" w:rsidP="000D4B7B">
            <w:pPr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ضایعه دو طرفه بخش داخلی-</w:t>
            </w:r>
            <w:r w:rsidR="000D4B7B"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/>
                <w:rtl/>
              </w:rPr>
              <w:t xml:space="preserve">تحتانی لب گیجگاهی موجب اختلال شدید حافظه </w:t>
            </w:r>
            <w:r w:rsidRPr="00D722A7">
              <w:rPr>
                <w:rFonts w:asciiTheme="minorHAnsi" w:hAnsiTheme="minorHAnsi" w:cs="B Nazanin"/>
              </w:rPr>
              <w:t>Explicit</w:t>
            </w:r>
            <w:r w:rsidRPr="00D722A7">
              <w:rPr>
                <w:rFonts w:asciiTheme="minorHAnsi" w:hAnsiTheme="minorHAnsi" w:cs="B Nazanin"/>
                <w:rtl/>
              </w:rPr>
              <w:t xml:space="preserve"> می شود. </w:t>
            </w:r>
          </w:p>
        </w:tc>
      </w:tr>
      <w:tr w:rsidR="006F77E0" w:rsidRPr="00D722A7" w14:paraId="12951346" w14:textId="77777777" w:rsidTr="006F77E0">
        <w:trPr>
          <w:cantSplit/>
          <w:jc w:val="center"/>
        </w:trPr>
        <w:tc>
          <w:tcPr>
            <w:tcW w:w="794" w:type="dxa"/>
          </w:tcPr>
          <w:p w14:paraId="150D7218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3FDEB2AC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5D7953EA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Para central gyrus</w:t>
            </w:r>
            <w:r w:rsidRPr="00D722A7">
              <w:rPr>
                <w:rFonts w:asciiTheme="minorHAnsi" w:hAnsiTheme="minorHAnsi" w:cs="B Nazanin"/>
                <w:rtl/>
              </w:rPr>
              <w:t xml:space="preserve"> در سطح داخلی نیمکره قرار دارد</w:t>
            </w:r>
            <w:r w:rsidRPr="00D722A7">
              <w:rPr>
                <w:rFonts w:asciiTheme="minorHAnsi" w:hAnsiTheme="minorHAnsi" w:cs="B Nazanin"/>
              </w:rPr>
              <w:t xml:space="preserve">            </w:t>
            </w:r>
          </w:p>
        </w:tc>
      </w:tr>
      <w:tr w:rsidR="006F77E0" w:rsidRPr="00D722A7" w14:paraId="43C62BDE" w14:textId="77777777" w:rsidTr="006F77E0">
        <w:trPr>
          <w:cantSplit/>
          <w:jc w:val="center"/>
        </w:trPr>
        <w:tc>
          <w:tcPr>
            <w:tcW w:w="794" w:type="dxa"/>
          </w:tcPr>
          <w:p w14:paraId="7C11210B" w14:textId="77777777" w:rsidR="006F77E0" w:rsidRPr="00D722A7" w:rsidRDefault="006F77E0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382DA12D" w14:textId="77777777" w:rsidR="006F77E0" w:rsidRPr="00D722A7" w:rsidRDefault="006F77E0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498D10B1" w14:textId="77777777" w:rsidR="006F77E0" w:rsidRPr="00D722A7" w:rsidRDefault="006F77E0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 Orbital gyrus</w:t>
            </w:r>
            <w:r w:rsidRPr="00D722A7">
              <w:rPr>
                <w:rFonts w:asciiTheme="minorHAnsi" w:hAnsiTheme="minorHAnsi" w:cs="B Nazanin"/>
                <w:rtl/>
              </w:rPr>
              <w:t>بخشی از لب فرونتال است.</w:t>
            </w:r>
          </w:p>
        </w:tc>
      </w:tr>
      <w:tr w:rsidR="006F77E0" w:rsidRPr="00D722A7" w14:paraId="205670BF" w14:textId="77777777" w:rsidTr="006F77E0">
        <w:trPr>
          <w:cantSplit/>
          <w:jc w:val="center"/>
        </w:trPr>
        <w:tc>
          <w:tcPr>
            <w:tcW w:w="794" w:type="dxa"/>
          </w:tcPr>
          <w:p w14:paraId="248DCE20" w14:textId="77777777" w:rsidR="006F77E0" w:rsidRPr="00D722A7" w:rsidRDefault="006F77E0" w:rsidP="005A39A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29595E" w14:textId="77777777" w:rsidR="006F77E0" w:rsidRPr="00D722A7" w:rsidRDefault="006F77E0" w:rsidP="005A39A9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2F302422" w14:textId="77777777" w:rsidR="006F77E0" w:rsidRPr="00D722A7" w:rsidRDefault="006F77E0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0D4B7B" w:rsidRPr="00D722A7" w14:paraId="34DC0BF2" w14:textId="77777777" w:rsidTr="000D4B7B">
        <w:trPr>
          <w:cantSplit/>
          <w:jc w:val="center"/>
        </w:trPr>
        <w:tc>
          <w:tcPr>
            <w:tcW w:w="794" w:type="dxa"/>
          </w:tcPr>
          <w:p w14:paraId="64E6F089" w14:textId="77777777" w:rsidR="000D4B7B" w:rsidRPr="00D722A7" w:rsidRDefault="000D4B7B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A69CDA" w14:textId="77777777" w:rsidR="000D4B7B" w:rsidRPr="00D722A7" w:rsidRDefault="000D4B7B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0D4B7B" w:rsidRPr="00D722A7" w14:paraId="5AA5248E" w14:textId="77777777" w:rsidTr="000D4B7B">
        <w:trPr>
          <w:cantSplit/>
          <w:jc w:val="center"/>
        </w:trPr>
        <w:tc>
          <w:tcPr>
            <w:tcW w:w="794" w:type="dxa"/>
          </w:tcPr>
          <w:p w14:paraId="78C317F4" w14:textId="77777777" w:rsidR="000D4B7B" w:rsidRPr="00D722A7" w:rsidRDefault="004A1D52" w:rsidP="000D4B7B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6F7AF20F" w14:textId="77777777" w:rsidR="000D4B7B" w:rsidRPr="00D722A7" w:rsidRDefault="000D4B7B" w:rsidP="000D4B7B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بازوی خلفی </w:t>
            </w:r>
            <w:r w:rsidRPr="00D722A7">
              <w:rPr>
                <w:rFonts w:asciiTheme="minorHAnsi" w:hAnsiTheme="minorHAnsi" w:cs="B Nazanin"/>
              </w:rPr>
              <w:t xml:space="preserve">Internal </w:t>
            </w:r>
            <w:proofErr w:type="spellStart"/>
            <w:r w:rsidRPr="00D722A7">
              <w:rPr>
                <w:rFonts w:asciiTheme="minorHAnsi" w:hAnsiTheme="minorHAnsi" w:cs="B Nazanin"/>
              </w:rPr>
              <w:t>capsul</w:t>
            </w:r>
            <w:proofErr w:type="spellEnd"/>
            <w:r w:rsidRPr="00D722A7">
              <w:rPr>
                <w:rFonts w:asciiTheme="minorHAnsi" w:hAnsiTheme="minorHAnsi" w:cs="B Nazanin"/>
                <w:rtl/>
              </w:rPr>
              <w:t xml:space="preserve"> در خارج با کدام عنصر ذیل مجاورت دارد؟</w:t>
            </w:r>
          </w:p>
        </w:tc>
      </w:tr>
      <w:tr w:rsidR="000D4B7B" w:rsidRPr="00D722A7" w14:paraId="05E09C3A" w14:textId="77777777" w:rsidTr="000D4B7B">
        <w:trPr>
          <w:cantSplit/>
          <w:jc w:val="center"/>
        </w:trPr>
        <w:tc>
          <w:tcPr>
            <w:tcW w:w="794" w:type="dxa"/>
          </w:tcPr>
          <w:p w14:paraId="0C784636" w14:textId="77777777" w:rsidR="000D4B7B" w:rsidRPr="00D722A7" w:rsidRDefault="000D4B7B" w:rsidP="000D4B7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D2A4B4C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5A979FF7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تالاموس</w:t>
            </w:r>
          </w:p>
        </w:tc>
      </w:tr>
      <w:tr w:rsidR="000D4B7B" w:rsidRPr="00D722A7" w14:paraId="582158A4" w14:textId="77777777" w:rsidTr="000D4B7B">
        <w:trPr>
          <w:cantSplit/>
          <w:jc w:val="center"/>
        </w:trPr>
        <w:tc>
          <w:tcPr>
            <w:tcW w:w="794" w:type="dxa"/>
          </w:tcPr>
          <w:p w14:paraId="14D61A37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4B86BD8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620E42B1" w14:textId="77777777" w:rsidR="000D4B7B" w:rsidRPr="00D722A7" w:rsidRDefault="000D4B7B" w:rsidP="000D4B7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Caudate </w:t>
            </w:r>
          </w:p>
        </w:tc>
      </w:tr>
      <w:tr w:rsidR="000D4B7B" w:rsidRPr="00D722A7" w14:paraId="30C28EB6" w14:textId="77777777" w:rsidTr="000D4B7B">
        <w:trPr>
          <w:cantSplit/>
          <w:jc w:val="center"/>
        </w:trPr>
        <w:tc>
          <w:tcPr>
            <w:tcW w:w="794" w:type="dxa"/>
          </w:tcPr>
          <w:p w14:paraId="12526B57" w14:textId="77777777" w:rsidR="000D4B7B" w:rsidRPr="00D722A7" w:rsidRDefault="000D4B7B" w:rsidP="000D4B7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7EECA153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56F5DA3F" w14:textId="77777777" w:rsidR="000D4B7B" w:rsidRPr="00D722A7" w:rsidRDefault="000D4B7B" w:rsidP="000D4B7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Lentiform</w:t>
            </w:r>
          </w:p>
        </w:tc>
      </w:tr>
      <w:tr w:rsidR="000D4B7B" w:rsidRPr="00D722A7" w14:paraId="4A54E11C" w14:textId="77777777" w:rsidTr="000D4B7B">
        <w:trPr>
          <w:cantSplit/>
          <w:jc w:val="center"/>
        </w:trPr>
        <w:tc>
          <w:tcPr>
            <w:tcW w:w="794" w:type="dxa"/>
          </w:tcPr>
          <w:p w14:paraId="32E99E34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476712AC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58442BE5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Claustrum</w:t>
            </w:r>
          </w:p>
        </w:tc>
      </w:tr>
      <w:tr w:rsidR="000D4B7B" w:rsidRPr="00D722A7" w14:paraId="6413EC35" w14:textId="77777777" w:rsidTr="000D4B7B">
        <w:trPr>
          <w:cantSplit/>
          <w:jc w:val="center"/>
        </w:trPr>
        <w:tc>
          <w:tcPr>
            <w:tcW w:w="794" w:type="dxa"/>
          </w:tcPr>
          <w:p w14:paraId="354CBEBF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C3E7B7A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B5994E1" w14:textId="77777777" w:rsidR="006F77E0" w:rsidRPr="00D722A7" w:rsidRDefault="006F77E0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0D4B7B" w:rsidRPr="00D722A7" w14:paraId="381F041F" w14:textId="77777777" w:rsidTr="000D4B7B">
        <w:trPr>
          <w:cantSplit/>
          <w:jc w:val="center"/>
        </w:trPr>
        <w:tc>
          <w:tcPr>
            <w:tcW w:w="794" w:type="dxa"/>
          </w:tcPr>
          <w:p w14:paraId="66B15D98" w14:textId="77777777" w:rsidR="000D4B7B" w:rsidRPr="00D722A7" w:rsidRDefault="000D4B7B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6072C0" w14:textId="77777777" w:rsidR="000D4B7B" w:rsidRPr="00D722A7" w:rsidRDefault="000D4B7B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0D4B7B" w:rsidRPr="00D722A7" w14:paraId="38F884C0" w14:textId="77777777" w:rsidTr="000D4B7B">
        <w:trPr>
          <w:cantSplit/>
          <w:jc w:val="center"/>
        </w:trPr>
        <w:tc>
          <w:tcPr>
            <w:tcW w:w="794" w:type="dxa"/>
          </w:tcPr>
          <w:p w14:paraId="18EDE0F9" w14:textId="77777777" w:rsidR="000D4B7B" w:rsidRPr="00D722A7" w:rsidRDefault="004A1D52" w:rsidP="000D4B7B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78DC5D69" w14:textId="77777777" w:rsidR="000D4B7B" w:rsidRPr="00D722A7" w:rsidRDefault="000D4B7B" w:rsidP="000D4B7B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همه ی بخش های ذیل در مسیر </w:t>
            </w:r>
            <w:r w:rsidRPr="00D722A7">
              <w:rPr>
                <w:rFonts w:asciiTheme="minorHAnsi" w:hAnsiTheme="minorHAnsi" w:cs="B Nazanin"/>
              </w:rPr>
              <w:t>Indirect</w:t>
            </w:r>
            <w:r w:rsidRPr="00D722A7">
              <w:rPr>
                <w:rFonts w:asciiTheme="minorHAnsi" w:hAnsiTheme="minorHAnsi" w:cs="B Nazanin"/>
                <w:rtl/>
              </w:rPr>
              <w:t xml:space="preserve"> بین </w:t>
            </w:r>
            <w:r w:rsidRPr="00D722A7">
              <w:rPr>
                <w:rFonts w:asciiTheme="minorHAnsi" w:hAnsiTheme="minorHAnsi" w:cs="B Nazanin"/>
              </w:rPr>
              <w:t>Striatum</w:t>
            </w:r>
            <w:r w:rsidRPr="00D722A7">
              <w:rPr>
                <w:rFonts w:asciiTheme="minorHAnsi" w:hAnsiTheme="minorHAnsi" w:cs="B Nazanin"/>
                <w:rtl/>
              </w:rPr>
              <w:t xml:space="preserve"> و </w:t>
            </w:r>
            <w:r w:rsidRPr="00D722A7">
              <w:rPr>
                <w:rFonts w:asciiTheme="minorHAnsi" w:hAnsiTheme="minorHAnsi" w:cs="B Nazanin"/>
              </w:rPr>
              <w:t>Pallidum</w:t>
            </w:r>
            <w:r w:rsidRPr="00D722A7">
              <w:rPr>
                <w:rFonts w:asciiTheme="minorHAnsi" w:hAnsiTheme="minorHAnsi" w:cs="B Nazanin"/>
                <w:rtl/>
              </w:rPr>
              <w:t xml:space="preserve"> قرار دارند،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به جز</w:t>
            </w:r>
            <w:r w:rsidRPr="00D722A7">
              <w:rPr>
                <w:rFonts w:asciiTheme="minorHAnsi" w:hAnsiTheme="minorHAnsi" w:cs="B Nazanin"/>
                <w:u w:val="single"/>
                <w:rtl/>
              </w:rPr>
              <w:t>:</w:t>
            </w:r>
          </w:p>
        </w:tc>
      </w:tr>
      <w:tr w:rsidR="000D4B7B" w:rsidRPr="00D722A7" w14:paraId="1EC5909C" w14:textId="77777777" w:rsidTr="000D4B7B">
        <w:trPr>
          <w:cantSplit/>
          <w:jc w:val="center"/>
        </w:trPr>
        <w:tc>
          <w:tcPr>
            <w:tcW w:w="794" w:type="dxa"/>
          </w:tcPr>
          <w:p w14:paraId="31097A1D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39E857F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0374469C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Medial globus pallidus</w:t>
            </w:r>
          </w:p>
        </w:tc>
      </w:tr>
      <w:tr w:rsidR="000D4B7B" w:rsidRPr="00D722A7" w14:paraId="1DF337F1" w14:textId="77777777" w:rsidTr="000D4B7B">
        <w:trPr>
          <w:cantSplit/>
          <w:jc w:val="center"/>
        </w:trPr>
        <w:tc>
          <w:tcPr>
            <w:tcW w:w="794" w:type="dxa"/>
          </w:tcPr>
          <w:p w14:paraId="1C498485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4B6D9F9B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4790ED7A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sub thalamic N</w:t>
            </w:r>
          </w:p>
        </w:tc>
      </w:tr>
      <w:tr w:rsidR="000D4B7B" w:rsidRPr="00D722A7" w14:paraId="2550ED4E" w14:textId="77777777" w:rsidTr="000D4B7B">
        <w:trPr>
          <w:cantSplit/>
          <w:jc w:val="center"/>
        </w:trPr>
        <w:tc>
          <w:tcPr>
            <w:tcW w:w="794" w:type="dxa"/>
          </w:tcPr>
          <w:p w14:paraId="16B5CB21" w14:textId="77777777" w:rsidR="000D4B7B" w:rsidRPr="00D722A7" w:rsidRDefault="004A1D52" w:rsidP="004A1D5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573E7BC4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131EF2AF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Substantia  Nigra</w:t>
            </w:r>
          </w:p>
        </w:tc>
      </w:tr>
      <w:tr w:rsidR="000D4B7B" w:rsidRPr="00D722A7" w14:paraId="6E93F7FA" w14:textId="77777777" w:rsidTr="000D4B7B">
        <w:trPr>
          <w:cantSplit/>
          <w:jc w:val="center"/>
        </w:trPr>
        <w:tc>
          <w:tcPr>
            <w:tcW w:w="794" w:type="dxa"/>
          </w:tcPr>
          <w:p w14:paraId="2CAC98FC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475D89B" w14:textId="77777777" w:rsidR="000D4B7B" w:rsidRPr="00D722A7" w:rsidRDefault="000D4B7B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6803A313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Lateral globus pallidus</w:t>
            </w:r>
          </w:p>
        </w:tc>
      </w:tr>
      <w:tr w:rsidR="000D4B7B" w:rsidRPr="00D722A7" w14:paraId="0FEAC2D7" w14:textId="77777777" w:rsidTr="000D4B7B">
        <w:trPr>
          <w:cantSplit/>
          <w:jc w:val="center"/>
        </w:trPr>
        <w:tc>
          <w:tcPr>
            <w:tcW w:w="794" w:type="dxa"/>
          </w:tcPr>
          <w:p w14:paraId="3D9D1720" w14:textId="77777777" w:rsidR="000D4B7B" w:rsidRPr="00D722A7" w:rsidRDefault="000D4B7B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8CF047" w14:textId="77777777" w:rsidR="000D4B7B" w:rsidRPr="00D722A7" w:rsidRDefault="000D4B7B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3C416CED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4A1D52" w:rsidRPr="00D722A7" w14:paraId="13D65362" w14:textId="77777777" w:rsidTr="004A1D52">
        <w:trPr>
          <w:cantSplit/>
          <w:jc w:val="center"/>
        </w:trPr>
        <w:tc>
          <w:tcPr>
            <w:tcW w:w="794" w:type="dxa"/>
          </w:tcPr>
          <w:p w14:paraId="34FC8A21" w14:textId="77777777" w:rsidR="004A1D52" w:rsidRPr="00D722A7" w:rsidRDefault="004A1D52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74BD925" w14:textId="77777777" w:rsidR="004A1D52" w:rsidRPr="00D722A7" w:rsidRDefault="004A1D52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4A1D52" w:rsidRPr="00D722A7" w14:paraId="511992EF" w14:textId="77777777" w:rsidTr="004A1D52">
        <w:trPr>
          <w:cantSplit/>
          <w:jc w:val="center"/>
        </w:trPr>
        <w:tc>
          <w:tcPr>
            <w:tcW w:w="794" w:type="dxa"/>
          </w:tcPr>
          <w:p w14:paraId="2049A282" w14:textId="77777777" w:rsidR="004A1D52" w:rsidRPr="00D722A7" w:rsidRDefault="004A1D52" w:rsidP="004A1D52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43EC08C7" w14:textId="77777777" w:rsidR="004A1D52" w:rsidRPr="00D722A7" w:rsidRDefault="004A1D52" w:rsidP="004A1D52">
            <w:pPr>
              <w:tabs>
                <w:tab w:val="left" w:pos="2386"/>
                <w:tab w:val="left" w:pos="36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کدام بخش ذیل جزء </w:t>
            </w:r>
            <w:r w:rsidRPr="00D722A7">
              <w:rPr>
                <w:rFonts w:asciiTheme="minorHAnsi" w:hAnsiTheme="minorHAnsi" w:cs="B Nazanin"/>
              </w:rPr>
              <w:t>Dorsal pallidum</w:t>
            </w:r>
            <w:r w:rsidRPr="00D722A7">
              <w:rPr>
                <w:rFonts w:asciiTheme="minorHAnsi" w:hAnsiTheme="minorHAnsi" w:cs="B Nazanin"/>
                <w:rtl/>
              </w:rPr>
              <w:t xml:space="preserve"> است؟</w:t>
            </w:r>
          </w:p>
        </w:tc>
      </w:tr>
      <w:tr w:rsidR="004A1D52" w:rsidRPr="00D722A7" w14:paraId="7C02768C" w14:textId="77777777" w:rsidTr="004A1D52">
        <w:trPr>
          <w:cantSplit/>
          <w:jc w:val="center"/>
        </w:trPr>
        <w:tc>
          <w:tcPr>
            <w:tcW w:w="794" w:type="dxa"/>
          </w:tcPr>
          <w:p w14:paraId="5D26B017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303E5752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62A8AD05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Accumbance</w:t>
            </w:r>
            <w:proofErr w:type="spellEnd"/>
          </w:p>
        </w:tc>
      </w:tr>
      <w:tr w:rsidR="004A1D52" w:rsidRPr="00D722A7" w14:paraId="78AE14D2" w14:textId="77777777" w:rsidTr="004A1D52">
        <w:trPr>
          <w:cantSplit/>
          <w:jc w:val="center"/>
        </w:trPr>
        <w:tc>
          <w:tcPr>
            <w:tcW w:w="794" w:type="dxa"/>
          </w:tcPr>
          <w:p w14:paraId="058AE1FB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3C0C1D3F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37CAC32B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Putamen</w:t>
            </w:r>
          </w:p>
        </w:tc>
      </w:tr>
      <w:tr w:rsidR="004A1D52" w:rsidRPr="00D722A7" w14:paraId="19C2CDE1" w14:textId="77777777" w:rsidTr="004A1D52">
        <w:trPr>
          <w:cantSplit/>
          <w:jc w:val="center"/>
        </w:trPr>
        <w:tc>
          <w:tcPr>
            <w:tcW w:w="794" w:type="dxa"/>
          </w:tcPr>
          <w:p w14:paraId="4961B213" w14:textId="77777777" w:rsidR="004A1D52" w:rsidRPr="00D722A7" w:rsidRDefault="004A1D52" w:rsidP="004A1D5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43F9716C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53811300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Globus pallidus</w:t>
            </w:r>
          </w:p>
        </w:tc>
      </w:tr>
      <w:tr w:rsidR="004A1D52" w:rsidRPr="00D722A7" w14:paraId="339CA16E" w14:textId="77777777" w:rsidTr="004A1D52">
        <w:trPr>
          <w:cantSplit/>
          <w:jc w:val="center"/>
        </w:trPr>
        <w:tc>
          <w:tcPr>
            <w:tcW w:w="794" w:type="dxa"/>
          </w:tcPr>
          <w:p w14:paraId="6160F346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F61A9A8" w14:textId="77777777" w:rsidR="004A1D52" w:rsidRPr="00D722A7" w:rsidRDefault="004A1D52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40B67B15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Clastrum</w:t>
            </w:r>
            <w:proofErr w:type="spellEnd"/>
          </w:p>
        </w:tc>
      </w:tr>
      <w:tr w:rsidR="004A1D52" w:rsidRPr="00D722A7" w14:paraId="6F93E0A9" w14:textId="77777777" w:rsidTr="004A1D52">
        <w:trPr>
          <w:cantSplit/>
          <w:jc w:val="center"/>
        </w:trPr>
        <w:tc>
          <w:tcPr>
            <w:tcW w:w="794" w:type="dxa"/>
          </w:tcPr>
          <w:p w14:paraId="1AE9D9C5" w14:textId="77777777" w:rsidR="004A1D52" w:rsidRPr="00D722A7" w:rsidRDefault="004A1D52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54281F" w14:textId="77777777" w:rsidR="004A1D52" w:rsidRPr="00D722A7" w:rsidRDefault="004A1D52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171EA477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DA6CEC" w:rsidRPr="00D722A7" w14:paraId="4D406685" w14:textId="77777777" w:rsidTr="00A83656">
        <w:trPr>
          <w:cantSplit/>
        </w:trPr>
        <w:tc>
          <w:tcPr>
            <w:tcW w:w="794" w:type="dxa"/>
          </w:tcPr>
          <w:p w14:paraId="0D982075" w14:textId="77777777" w:rsidR="00DA6CEC" w:rsidRPr="00D722A7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21D6F6" w14:textId="77777777" w:rsidR="00DA6CEC" w:rsidRPr="00D722A7" w:rsidRDefault="008C1F21" w:rsidP="00D87F2E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DA6CEC" w:rsidRPr="00D722A7" w14:paraId="444285E5" w14:textId="77777777" w:rsidTr="00A83656">
        <w:trPr>
          <w:cantSplit/>
        </w:trPr>
        <w:tc>
          <w:tcPr>
            <w:tcW w:w="794" w:type="dxa"/>
            <w:vAlign w:val="center"/>
          </w:tcPr>
          <w:p w14:paraId="3AA9DD46" w14:textId="77777777" w:rsidR="00DA6CEC" w:rsidRPr="00D722A7" w:rsidRDefault="004A1D52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219AA1EB" w14:textId="77777777" w:rsidR="00DA6CEC" w:rsidRPr="00D722A7" w:rsidRDefault="001945D7" w:rsidP="004A1D52">
            <w:pPr>
              <w:pStyle w:val="a0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  <w:t xml:space="preserve">در </w:t>
            </w:r>
            <w:r w:rsidR="003505CE" w:rsidRPr="00D722A7">
              <w:rPr>
                <w:rStyle w:val="StyleComplexNazanin"/>
                <w:rFonts w:asciiTheme="minorHAnsi" w:hAnsiTheme="minorHAnsi" w:cs="B Nazanin"/>
                <w:b/>
                <w:bCs w:val="0"/>
                <w:rtl/>
                <w:lang w:bidi="fa-IR"/>
              </w:rPr>
              <w:t>ب</w:t>
            </w:r>
            <w:r w:rsidR="003505CE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یماری با علائم فلج </w:t>
            </w:r>
            <w:r w:rsidR="003505CE" w:rsidRPr="00D722A7">
              <w:rPr>
                <w:rFonts w:asciiTheme="minorHAnsi" w:hAnsiTheme="minorHAnsi" w:cs="B Nazanin"/>
                <w:b/>
                <w:bCs w:val="0"/>
              </w:rPr>
              <w:t>Spastic</w:t>
            </w:r>
            <w:r w:rsidR="003505CE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 دراندام بالایی و</w:t>
            </w:r>
            <w:r w:rsidR="005A3AB1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 </w:t>
            </w:r>
            <w:r w:rsidR="00A97008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پایینی </w:t>
            </w:r>
            <w:r w:rsidR="005A3AB1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راست </w:t>
            </w:r>
            <w:r w:rsidR="003505CE" w:rsidRPr="00D722A7">
              <w:rPr>
                <w:rFonts w:asciiTheme="minorHAnsi" w:hAnsiTheme="minorHAnsi" w:cs="B Nazanin"/>
                <w:b/>
                <w:bCs w:val="0"/>
                <w:rtl/>
              </w:rPr>
              <w:t>و اشکال در فوت کرد</w:t>
            </w:r>
            <w:r w:rsidR="007E007E" w:rsidRPr="00D722A7">
              <w:rPr>
                <w:rFonts w:asciiTheme="minorHAnsi" w:hAnsiTheme="minorHAnsi" w:cs="B Nazanin"/>
                <w:b/>
                <w:bCs w:val="0"/>
                <w:rtl/>
              </w:rPr>
              <w:t>ن به دلیل فلج عضلات  صورت ضایعه</w:t>
            </w:r>
            <w:r w:rsidR="003505CE" w:rsidRPr="00D722A7">
              <w:rPr>
                <w:rFonts w:asciiTheme="minorHAnsi" w:hAnsiTheme="minorHAnsi" w:cs="B Nazanin"/>
                <w:b/>
                <w:bCs w:val="0"/>
                <w:rtl/>
              </w:rPr>
              <w:t xml:space="preserve"> در کدام بخش سیستم عصبی است؟</w:t>
            </w:r>
          </w:p>
        </w:tc>
      </w:tr>
      <w:tr w:rsidR="00DA6CEC" w:rsidRPr="00D722A7" w14:paraId="33E4C0D4" w14:textId="77777777" w:rsidTr="00AA74B8">
        <w:trPr>
          <w:cantSplit/>
        </w:trPr>
        <w:tc>
          <w:tcPr>
            <w:tcW w:w="794" w:type="dxa"/>
          </w:tcPr>
          <w:p w14:paraId="47176DA5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8D62968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7AFF6C25" w14:textId="77777777" w:rsidR="00DA6CEC" w:rsidRPr="00D722A7" w:rsidRDefault="003505CE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Medula</w:t>
            </w:r>
            <w:proofErr w:type="spellEnd"/>
          </w:p>
        </w:tc>
      </w:tr>
      <w:tr w:rsidR="00DA6CEC" w:rsidRPr="00D722A7" w14:paraId="6E6220E6" w14:textId="77777777" w:rsidTr="00AA74B8">
        <w:trPr>
          <w:cantSplit/>
        </w:trPr>
        <w:tc>
          <w:tcPr>
            <w:tcW w:w="794" w:type="dxa"/>
          </w:tcPr>
          <w:p w14:paraId="69C64261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5ED7A5F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327C875F" w14:textId="77777777" w:rsidR="00DA6CEC" w:rsidRPr="00D722A7" w:rsidRDefault="003505CE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Internal  </w:t>
            </w:r>
            <w:proofErr w:type="spellStart"/>
            <w:r w:rsidRPr="00D722A7">
              <w:rPr>
                <w:rFonts w:asciiTheme="minorHAnsi" w:hAnsiTheme="minorHAnsi" w:cs="B Nazanin"/>
              </w:rPr>
              <w:t>Capsul</w:t>
            </w:r>
            <w:proofErr w:type="spellEnd"/>
            <w:r w:rsidRPr="00D722A7">
              <w:rPr>
                <w:rFonts w:asciiTheme="minorHAnsi" w:hAnsiTheme="minorHAnsi" w:cs="B Nazanin"/>
                <w:rtl/>
              </w:rPr>
              <w:t xml:space="preserve"> سمت راست</w:t>
            </w:r>
          </w:p>
        </w:tc>
      </w:tr>
      <w:tr w:rsidR="00DA6CEC" w:rsidRPr="00D722A7" w14:paraId="5A57B2F6" w14:textId="77777777" w:rsidTr="00AA74B8">
        <w:trPr>
          <w:cantSplit/>
        </w:trPr>
        <w:tc>
          <w:tcPr>
            <w:tcW w:w="794" w:type="dxa"/>
          </w:tcPr>
          <w:p w14:paraId="45950C25" w14:textId="77777777" w:rsidR="00DA6CEC" w:rsidRPr="00D722A7" w:rsidRDefault="00A97008" w:rsidP="004A100F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01FFB333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498A5124" w14:textId="77777777" w:rsidR="00DA6CEC" w:rsidRPr="00D722A7" w:rsidRDefault="001945D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Internal  </w:t>
            </w:r>
            <w:proofErr w:type="spellStart"/>
            <w:r w:rsidRPr="00D722A7">
              <w:rPr>
                <w:rFonts w:asciiTheme="minorHAnsi" w:hAnsiTheme="minorHAnsi" w:cs="B Nazanin"/>
              </w:rPr>
              <w:t>Capsul</w:t>
            </w:r>
            <w:proofErr w:type="spellEnd"/>
            <w:r w:rsidRPr="00D722A7">
              <w:rPr>
                <w:rFonts w:asciiTheme="minorHAnsi" w:hAnsiTheme="minorHAnsi" w:cs="B Nazanin"/>
                <w:rtl/>
              </w:rPr>
              <w:t xml:space="preserve"> سمت چپ</w:t>
            </w:r>
            <w:r w:rsidRPr="00D722A7">
              <w:rPr>
                <w:rFonts w:asciiTheme="minorHAnsi" w:hAnsiTheme="minorHAnsi" w:cs="B Nazanin"/>
                <w:rtl/>
              </w:rPr>
              <w:tab/>
            </w:r>
          </w:p>
        </w:tc>
      </w:tr>
      <w:tr w:rsidR="00DA6CEC" w:rsidRPr="00D722A7" w14:paraId="068C393C" w14:textId="77777777" w:rsidTr="00AA74B8">
        <w:trPr>
          <w:cantSplit/>
        </w:trPr>
        <w:tc>
          <w:tcPr>
            <w:tcW w:w="794" w:type="dxa"/>
          </w:tcPr>
          <w:p w14:paraId="717972E3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B396167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435A9ED5" w14:textId="77777777" w:rsidR="00DA6CEC" w:rsidRPr="00D722A7" w:rsidRDefault="001945D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پایه مغزی سمت راست</w:t>
            </w:r>
          </w:p>
        </w:tc>
      </w:tr>
      <w:tr w:rsidR="00A83656" w:rsidRPr="00D722A7" w14:paraId="2094699D" w14:textId="77777777" w:rsidTr="00A83656">
        <w:trPr>
          <w:cantSplit/>
        </w:trPr>
        <w:tc>
          <w:tcPr>
            <w:tcW w:w="794" w:type="dxa"/>
          </w:tcPr>
          <w:p w14:paraId="4C7C5CD5" w14:textId="77777777" w:rsidR="00A83656" w:rsidRPr="00D722A7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022D65" w14:textId="77777777" w:rsidR="00A83656" w:rsidRPr="00D722A7" w:rsidRDefault="00A83656" w:rsidP="00A12D2B">
            <w:pPr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78A4716A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4A100F" w:rsidRPr="00D722A7" w14:paraId="0D3C317E" w14:textId="77777777" w:rsidTr="004A100F">
        <w:trPr>
          <w:cantSplit/>
          <w:jc w:val="center"/>
        </w:trPr>
        <w:tc>
          <w:tcPr>
            <w:tcW w:w="794" w:type="dxa"/>
          </w:tcPr>
          <w:p w14:paraId="579FF75A" w14:textId="77777777" w:rsidR="004A100F" w:rsidRPr="00D722A7" w:rsidRDefault="004A100F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E11DAD" w14:textId="77777777" w:rsidR="004A100F" w:rsidRPr="00D722A7" w:rsidRDefault="004A100F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4A100F" w:rsidRPr="00D722A7" w14:paraId="738A0852" w14:textId="77777777" w:rsidTr="004A100F">
        <w:trPr>
          <w:cantSplit/>
          <w:jc w:val="center"/>
        </w:trPr>
        <w:tc>
          <w:tcPr>
            <w:tcW w:w="794" w:type="dxa"/>
          </w:tcPr>
          <w:p w14:paraId="594378BA" w14:textId="77777777" w:rsidR="004A100F" w:rsidRPr="00D722A7" w:rsidRDefault="004A100F" w:rsidP="004A100F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0C7B5C21" w14:textId="77777777" w:rsidR="004A100F" w:rsidRPr="00D722A7" w:rsidRDefault="004A100F" w:rsidP="004A100F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Corpus callosum</w:t>
            </w:r>
            <w:r w:rsidRPr="00D722A7">
              <w:rPr>
                <w:rFonts w:asciiTheme="minorHAnsi" w:hAnsiTheme="minorHAnsi" w:cs="B Nazanin"/>
                <w:rtl/>
              </w:rPr>
              <w:t xml:space="preserve"> در پایین مجاور کدام عناصر ذیل است؟</w:t>
            </w:r>
          </w:p>
        </w:tc>
      </w:tr>
      <w:tr w:rsidR="004A100F" w:rsidRPr="00D722A7" w14:paraId="6ACCCED5" w14:textId="77777777" w:rsidTr="004A100F">
        <w:trPr>
          <w:cantSplit/>
          <w:jc w:val="center"/>
        </w:trPr>
        <w:tc>
          <w:tcPr>
            <w:tcW w:w="794" w:type="dxa"/>
          </w:tcPr>
          <w:p w14:paraId="116E23AF" w14:textId="77777777" w:rsidR="004A100F" w:rsidRPr="00D722A7" w:rsidRDefault="004A100F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495BA7A5" w14:textId="77777777" w:rsidR="004A100F" w:rsidRPr="00D722A7" w:rsidRDefault="004A100F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5C3B522F" w14:textId="77777777" w:rsidR="004A100F" w:rsidRPr="00D722A7" w:rsidRDefault="004A100F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سقف بطن سوم</w:t>
            </w:r>
          </w:p>
        </w:tc>
      </w:tr>
      <w:tr w:rsidR="004A100F" w:rsidRPr="00D722A7" w14:paraId="75B5A4ED" w14:textId="77777777" w:rsidTr="004A100F">
        <w:trPr>
          <w:cantSplit/>
          <w:jc w:val="center"/>
        </w:trPr>
        <w:tc>
          <w:tcPr>
            <w:tcW w:w="794" w:type="dxa"/>
          </w:tcPr>
          <w:p w14:paraId="4E27A196" w14:textId="77777777" w:rsidR="004A100F" w:rsidRPr="00D722A7" w:rsidRDefault="004A100F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16EDA05" w14:textId="77777777" w:rsidR="004A100F" w:rsidRPr="00D722A7" w:rsidRDefault="004A100F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74AEEC8C" w14:textId="77777777" w:rsidR="004A100F" w:rsidRPr="00D722A7" w:rsidRDefault="004A100F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Cingulate gyrus</w:t>
            </w:r>
          </w:p>
        </w:tc>
      </w:tr>
      <w:tr w:rsidR="004A100F" w:rsidRPr="00D722A7" w14:paraId="6DDD558E" w14:textId="77777777" w:rsidTr="004A100F">
        <w:trPr>
          <w:cantSplit/>
          <w:jc w:val="center"/>
        </w:trPr>
        <w:tc>
          <w:tcPr>
            <w:tcW w:w="794" w:type="dxa"/>
          </w:tcPr>
          <w:p w14:paraId="548511DB" w14:textId="77777777" w:rsidR="004A100F" w:rsidRPr="00D722A7" w:rsidRDefault="004A100F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00ADED8" w14:textId="77777777" w:rsidR="004A100F" w:rsidRPr="00D722A7" w:rsidRDefault="004A100F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0C13C79C" w14:textId="59036D7E" w:rsidR="004A100F" w:rsidRPr="00D722A7" w:rsidRDefault="0073601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rtl/>
              </w:rPr>
              <w:t>هسته دم دار</w:t>
            </w:r>
          </w:p>
        </w:tc>
      </w:tr>
      <w:tr w:rsidR="004A100F" w:rsidRPr="00D722A7" w14:paraId="77386B45" w14:textId="77777777" w:rsidTr="004A100F">
        <w:trPr>
          <w:cantSplit/>
          <w:jc w:val="center"/>
        </w:trPr>
        <w:tc>
          <w:tcPr>
            <w:tcW w:w="794" w:type="dxa"/>
          </w:tcPr>
          <w:p w14:paraId="5F281707" w14:textId="77777777" w:rsidR="004A100F" w:rsidRPr="00D722A7" w:rsidRDefault="004A100F" w:rsidP="004A100F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20085DDB" w14:textId="77777777" w:rsidR="004A100F" w:rsidRPr="00D722A7" w:rsidRDefault="004A100F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7C056D20" w14:textId="77777777" w:rsidR="004A100F" w:rsidRPr="00D722A7" w:rsidRDefault="004A100F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سقف شاخ فرونتال بطن جانبی</w:t>
            </w:r>
          </w:p>
        </w:tc>
      </w:tr>
      <w:tr w:rsidR="004A100F" w:rsidRPr="00D722A7" w14:paraId="4DB50EF1" w14:textId="77777777" w:rsidTr="004A100F">
        <w:trPr>
          <w:cantSplit/>
          <w:jc w:val="center"/>
        </w:trPr>
        <w:tc>
          <w:tcPr>
            <w:tcW w:w="794" w:type="dxa"/>
          </w:tcPr>
          <w:p w14:paraId="4A781FA4" w14:textId="77777777" w:rsidR="004A100F" w:rsidRPr="00D722A7" w:rsidRDefault="004A100F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62ADDE" w14:textId="77777777" w:rsidR="004A100F" w:rsidRPr="00D722A7" w:rsidRDefault="004A100F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360AFF9B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88"/>
        <w:gridCol w:w="8623"/>
      </w:tblGrid>
      <w:tr w:rsidR="00DA6CEC" w:rsidRPr="00D722A7" w14:paraId="616CF93E" w14:textId="77777777" w:rsidTr="00697BD3">
        <w:trPr>
          <w:cantSplit/>
        </w:trPr>
        <w:tc>
          <w:tcPr>
            <w:tcW w:w="830" w:type="dxa"/>
          </w:tcPr>
          <w:p w14:paraId="5EFC9ECB" w14:textId="77777777" w:rsidR="00DA6CEC" w:rsidRPr="00D722A7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64C883" w14:textId="77777777" w:rsidR="00DA6CEC" w:rsidRPr="00D722A7" w:rsidRDefault="00993680" w:rsidP="00D87F2E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DA6CEC" w:rsidRPr="00D722A7" w14:paraId="74B5D8D4" w14:textId="77777777" w:rsidTr="00697BD3">
        <w:trPr>
          <w:cantSplit/>
        </w:trPr>
        <w:tc>
          <w:tcPr>
            <w:tcW w:w="830" w:type="dxa"/>
          </w:tcPr>
          <w:p w14:paraId="2CA2AD72" w14:textId="77777777" w:rsidR="00DA6CEC" w:rsidRPr="00D722A7" w:rsidRDefault="005A39A9" w:rsidP="005A39A9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77E4B3CB" w14:textId="77777777" w:rsidR="005A39A9" w:rsidRPr="00D722A7" w:rsidRDefault="001945D7" w:rsidP="005A39A9">
            <w:pPr>
              <w:tabs>
                <w:tab w:val="left" w:pos="4064"/>
              </w:tabs>
              <w:ind w:left="37" w:right="252"/>
              <w:jc w:val="both"/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در اثر </w:t>
            </w:r>
            <w:r w:rsidR="005A39A9" w:rsidRPr="00D722A7">
              <w:rPr>
                <w:rFonts w:asciiTheme="minorHAnsi" w:hAnsiTheme="minorHAnsi" w:cs="B Nazanin"/>
                <w:rtl/>
              </w:rPr>
              <w:t xml:space="preserve">انسداد </w:t>
            </w:r>
            <w:r w:rsidRPr="00D722A7">
              <w:rPr>
                <w:rFonts w:asciiTheme="minorHAnsi" w:hAnsiTheme="minorHAnsi" w:cs="B Nazanin"/>
                <w:rtl/>
              </w:rPr>
              <w:t>شریان در ی</w:t>
            </w:r>
            <w:r w:rsidR="005A39A9" w:rsidRPr="00D722A7">
              <w:rPr>
                <w:rFonts w:asciiTheme="minorHAnsi" w:hAnsiTheme="minorHAnsi" w:cs="B Nazanin"/>
                <w:rtl/>
              </w:rPr>
              <w:t>ک بیمار حالات ذیل مشاهده می شود:</w:t>
            </w:r>
          </w:p>
          <w:p w14:paraId="1BD27A98" w14:textId="77777777" w:rsidR="00DA6CEC" w:rsidRPr="00D722A7" w:rsidRDefault="001945D7" w:rsidP="005A39A9">
            <w:pPr>
              <w:tabs>
                <w:tab w:val="left" w:pos="4064"/>
              </w:tabs>
              <w:ind w:left="37" w:right="252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اختلال حسی در اندام بالایی و</w:t>
            </w:r>
            <w:r w:rsidR="005A39A9"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/>
                <w:rtl/>
              </w:rPr>
              <w:t xml:space="preserve">پایینی سمت </w:t>
            </w:r>
            <w:r w:rsidR="00BF659D" w:rsidRPr="00D722A7">
              <w:rPr>
                <w:rFonts w:asciiTheme="minorHAnsi" w:hAnsiTheme="minorHAnsi" w:cs="B Nazanin"/>
                <w:rtl/>
              </w:rPr>
              <w:t>چپ</w:t>
            </w:r>
            <w:r w:rsidRPr="00D722A7">
              <w:rPr>
                <w:rFonts w:asciiTheme="minorHAnsi" w:hAnsiTheme="minorHAnsi" w:cs="B Nazanin"/>
                <w:rtl/>
              </w:rPr>
              <w:t xml:space="preserve">، اختلال در تعادل در سمت </w:t>
            </w:r>
            <w:r w:rsidR="00BF659D" w:rsidRPr="00D722A7">
              <w:rPr>
                <w:rFonts w:asciiTheme="minorHAnsi" w:hAnsiTheme="minorHAnsi" w:cs="B Nazanin"/>
                <w:rtl/>
              </w:rPr>
              <w:t xml:space="preserve">راست </w:t>
            </w:r>
            <w:r w:rsidR="005A39A9" w:rsidRPr="00D722A7">
              <w:rPr>
                <w:rFonts w:asciiTheme="minorHAnsi" w:hAnsiTheme="minorHAnsi" w:cs="B Nazanin"/>
                <w:rtl/>
              </w:rPr>
              <w:t xml:space="preserve">، </w:t>
            </w:r>
            <w:r w:rsidRPr="00D722A7">
              <w:rPr>
                <w:rFonts w:asciiTheme="minorHAnsi" w:hAnsiTheme="minorHAnsi" w:cs="B Nazanin"/>
              </w:rPr>
              <w:t>Dysphasia</w:t>
            </w:r>
            <w:r w:rsidRPr="00D722A7">
              <w:rPr>
                <w:rFonts w:asciiTheme="minorHAnsi" w:hAnsiTheme="minorHAnsi" w:cs="B Nazanin"/>
                <w:rtl/>
              </w:rPr>
              <w:t xml:space="preserve">، </w:t>
            </w:r>
            <w:r w:rsidRPr="00D722A7">
              <w:rPr>
                <w:rFonts w:asciiTheme="minorHAnsi" w:hAnsiTheme="minorHAnsi" w:cs="B Nazanin"/>
              </w:rPr>
              <w:t>Nystagmus</w:t>
            </w:r>
            <w:r w:rsidRPr="00D722A7">
              <w:rPr>
                <w:rFonts w:asciiTheme="minorHAnsi" w:hAnsiTheme="minorHAnsi" w:cs="B Nazanin"/>
                <w:rtl/>
              </w:rPr>
              <w:t xml:space="preserve">، </w:t>
            </w:r>
            <w:r w:rsidRPr="00D722A7">
              <w:rPr>
                <w:rFonts w:asciiTheme="minorHAnsi" w:hAnsiTheme="minorHAnsi" w:cs="B Nazanin"/>
              </w:rPr>
              <w:t xml:space="preserve">Horner </w:t>
            </w:r>
            <w:proofErr w:type="spellStart"/>
            <w:r w:rsidRPr="00D722A7">
              <w:rPr>
                <w:rFonts w:asciiTheme="minorHAnsi" w:hAnsiTheme="minorHAnsi" w:cs="B Nazanin"/>
              </w:rPr>
              <w:t>syndro</w:t>
            </w:r>
            <w:r w:rsidR="005A39A9" w:rsidRPr="00D722A7">
              <w:rPr>
                <w:rFonts w:asciiTheme="minorHAnsi" w:hAnsiTheme="minorHAnsi" w:cs="B Nazanin"/>
              </w:rPr>
              <w:t>m</w:t>
            </w:r>
            <w:proofErr w:type="spellEnd"/>
            <w:r w:rsidRPr="00D722A7">
              <w:rPr>
                <w:rFonts w:asciiTheme="minorHAnsi" w:hAnsiTheme="minorHAnsi" w:cs="B Nazanin"/>
                <w:rtl/>
              </w:rPr>
              <w:t>، مشخص نمایید ضایعه در کدام شریان است.</w:t>
            </w:r>
          </w:p>
        </w:tc>
      </w:tr>
      <w:tr w:rsidR="00DA6CEC" w:rsidRPr="00D722A7" w14:paraId="5F2733AA" w14:textId="77777777" w:rsidTr="00AA74B8">
        <w:trPr>
          <w:cantSplit/>
        </w:trPr>
        <w:tc>
          <w:tcPr>
            <w:tcW w:w="830" w:type="dxa"/>
          </w:tcPr>
          <w:p w14:paraId="7F4C4562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2C0EB0EC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4AA60C00" w14:textId="77777777" w:rsidR="00DA6CEC" w:rsidRPr="00D722A7" w:rsidRDefault="001945D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Right anterior inferior cerebellar</w:t>
            </w:r>
          </w:p>
        </w:tc>
      </w:tr>
      <w:tr w:rsidR="00DA6CEC" w:rsidRPr="00D722A7" w14:paraId="24285E87" w14:textId="77777777" w:rsidTr="00AA74B8">
        <w:trPr>
          <w:cantSplit/>
        </w:trPr>
        <w:tc>
          <w:tcPr>
            <w:tcW w:w="830" w:type="dxa"/>
          </w:tcPr>
          <w:p w14:paraId="7DF5EE86" w14:textId="77777777" w:rsidR="00DA6CEC" w:rsidRPr="00D722A7" w:rsidRDefault="00BF659D" w:rsidP="005A39A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5ECC8EDA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68912AEB" w14:textId="77777777" w:rsidR="00DA6CEC" w:rsidRPr="00D722A7" w:rsidRDefault="001945D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Right posterior inferior cerebellar</w:t>
            </w:r>
            <w:r w:rsidRPr="00D722A7">
              <w:rPr>
                <w:rFonts w:asciiTheme="minorHAnsi" w:hAnsiTheme="minorHAnsi" w:cs="B Nazanin"/>
                <w:rtl/>
              </w:rPr>
              <w:tab/>
            </w:r>
          </w:p>
        </w:tc>
      </w:tr>
      <w:tr w:rsidR="00DA6CEC" w:rsidRPr="00D722A7" w14:paraId="595A0080" w14:textId="77777777" w:rsidTr="00AA74B8">
        <w:trPr>
          <w:cantSplit/>
        </w:trPr>
        <w:tc>
          <w:tcPr>
            <w:tcW w:w="830" w:type="dxa"/>
          </w:tcPr>
          <w:p w14:paraId="3BBF1CC3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2DBF35C4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1B7E5A46" w14:textId="77777777" w:rsidR="00DA6CEC" w:rsidRPr="00D722A7" w:rsidRDefault="001945D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Left anterior inferior cerebellar</w:t>
            </w:r>
          </w:p>
        </w:tc>
      </w:tr>
      <w:tr w:rsidR="00DA6CEC" w:rsidRPr="00D722A7" w14:paraId="082E34DC" w14:textId="77777777" w:rsidTr="00AA74B8">
        <w:trPr>
          <w:cantSplit/>
        </w:trPr>
        <w:tc>
          <w:tcPr>
            <w:tcW w:w="830" w:type="dxa"/>
          </w:tcPr>
          <w:p w14:paraId="6CD21CDE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3AA5FD7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4A2BAA39" w14:textId="77777777" w:rsidR="00DA6CEC" w:rsidRPr="00D722A7" w:rsidRDefault="001945D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Left posterior inferior cerebellar</w:t>
            </w:r>
          </w:p>
        </w:tc>
      </w:tr>
      <w:tr w:rsidR="00A83656" w:rsidRPr="00D722A7" w14:paraId="58853310" w14:textId="77777777" w:rsidTr="00697BD3">
        <w:trPr>
          <w:cantSplit/>
        </w:trPr>
        <w:tc>
          <w:tcPr>
            <w:tcW w:w="830" w:type="dxa"/>
          </w:tcPr>
          <w:p w14:paraId="6FAEA1D4" w14:textId="77777777" w:rsidR="00A83656" w:rsidRPr="00D722A7" w:rsidRDefault="00A83656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832DEA" w14:textId="77777777" w:rsidR="00A83656" w:rsidRPr="00D722A7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904CA7A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17D85FBF" w14:textId="77777777" w:rsidR="005A39A9" w:rsidRPr="00D722A7" w:rsidRDefault="005A39A9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62DDE96B" w14:textId="77777777" w:rsidR="005A39A9" w:rsidRPr="00D722A7" w:rsidRDefault="005A39A9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5A39A9" w:rsidRPr="00D722A7" w14:paraId="118BD5FE" w14:textId="77777777" w:rsidTr="005A39A9">
        <w:trPr>
          <w:cantSplit/>
        </w:trPr>
        <w:tc>
          <w:tcPr>
            <w:tcW w:w="794" w:type="dxa"/>
          </w:tcPr>
          <w:p w14:paraId="76508F33" w14:textId="77777777" w:rsidR="005A39A9" w:rsidRPr="00D722A7" w:rsidRDefault="005A39A9" w:rsidP="005A39A9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9295DC" w14:textId="77777777" w:rsidR="005A39A9" w:rsidRPr="00D722A7" w:rsidRDefault="005A39A9" w:rsidP="005A39A9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5A39A9" w:rsidRPr="00D722A7" w14:paraId="4BD2038C" w14:textId="77777777" w:rsidTr="005A39A9">
        <w:trPr>
          <w:cantSplit/>
        </w:trPr>
        <w:tc>
          <w:tcPr>
            <w:tcW w:w="794" w:type="dxa"/>
          </w:tcPr>
          <w:p w14:paraId="3C9D262C" w14:textId="77777777" w:rsidR="005A39A9" w:rsidRPr="00D722A7" w:rsidRDefault="005A39A9" w:rsidP="005A39A9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73CE48F6" w14:textId="77777777" w:rsidR="005A39A9" w:rsidRPr="00D722A7" w:rsidRDefault="005A39A9" w:rsidP="005A39A9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خونرسانی مرکز حسی گفتار (ورنیکه) در قشر مخ مربوط به کدام شریان ذیل است؟</w:t>
            </w:r>
          </w:p>
        </w:tc>
      </w:tr>
      <w:tr w:rsidR="005A39A9" w:rsidRPr="00D722A7" w14:paraId="7F51E1ED" w14:textId="77777777" w:rsidTr="005A39A9">
        <w:trPr>
          <w:cantSplit/>
        </w:trPr>
        <w:tc>
          <w:tcPr>
            <w:tcW w:w="794" w:type="dxa"/>
          </w:tcPr>
          <w:p w14:paraId="52DEE734" w14:textId="77777777" w:rsidR="005A39A9" w:rsidRPr="00D722A7" w:rsidRDefault="005A39A9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4C588B75" w14:textId="77777777" w:rsidR="005A39A9" w:rsidRPr="00D722A7" w:rsidRDefault="005A39A9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7BEAF1F9" w14:textId="77777777" w:rsidR="005A39A9" w:rsidRPr="00D722A7" w:rsidRDefault="005A39A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Anterior cerebral</w:t>
            </w:r>
          </w:p>
        </w:tc>
      </w:tr>
      <w:tr w:rsidR="005A39A9" w:rsidRPr="00D722A7" w14:paraId="4C0FB9AC" w14:textId="77777777" w:rsidTr="005A39A9">
        <w:trPr>
          <w:cantSplit/>
        </w:trPr>
        <w:tc>
          <w:tcPr>
            <w:tcW w:w="794" w:type="dxa"/>
          </w:tcPr>
          <w:p w14:paraId="035546B3" w14:textId="77777777" w:rsidR="005A39A9" w:rsidRPr="00D722A7" w:rsidRDefault="005A39A9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985EF68" w14:textId="77777777" w:rsidR="005A39A9" w:rsidRPr="00D722A7" w:rsidRDefault="005A39A9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223E5355" w14:textId="77777777" w:rsidR="005A39A9" w:rsidRPr="00D722A7" w:rsidRDefault="005A39A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Posterior cerebral</w:t>
            </w:r>
          </w:p>
        </w:tc>
      </w:tr>
      <w:tr w:rsidR="005A39A9" w:rsidRPr="00D722A7" w14:paraId="7B95CBFD" w14:textId="77777777" w:rsidTr="005A39A9">
        <w:trPr>
          <w:cantSplit/>
        </w:trPr>
        <w:tc>
          <w:tcPr>
            <w:tcW w:w="794" w:type="dxa"/>
          </w:tcPr>
          <w:p w14:paraId="1252D481" w14:textId="77777777" w:rsidR="005A39A9" w:rsidRPr="00D722A7" w:rsidRDefault="005A39A9" w:rsidP="005A39A9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0EAF0440" w14:textId="77777777" w:rsidR="005A39A9" w:rsidRPr="00D722A7" w:rsidRDefault="005A39A9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6B42C53E" w14:textId="77777777" w:rsidR="005A39A9" w:rsidRPr="00D722A7" w:rsidRDefault="005A39A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Middle cerebral</w:t>
            </w:r>
          </w:p>
        </w:tc>
      </w:tr>
      <w:tr w:rsidR="005A39A9" w:rsidRPr="00D722A7" w14:paraId="16F69628" w14:textId="77777777" w:rsidTr="005A39A9">
        <w:trPr>
          <w:cantSplit/>
        </w:trPr>
        <w:tc>
          <w:tcPr>
            <w:tcW w:w="794" w:type="dxa"/>
          </w:tcPr>
          <w:p w14:paraId="3CBF9B7A" w14:textId="77777777" w:rsidR="005A39A9" w:rsidRPr="00D722A7" w:rsidRDefault="005A39A9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DBC66D2" w14:textId="77777777" w:rsidR="005A39A9" w:rsidRPr="00D722A7" w:rsidRDefault="005A39A9" w:rsidP="005A39A9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5FC15569" w14:textId="77777777" w:rsidR="005A39A9" w:rsidRPr="00D722A7" w:rsidRDefault="005A39A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Anterior cerebral &amp;  Middle cerebral </w:t>
            </w:r>
          </w:p>
        </w:tc>
      </w:tr>
      <w:tr w:rsidR="005A39A9" w:rsidRPr="00D722A7" w14:paraId="13A8C2E0" w14:textId="77777777" w:rsidTr="005A39A9">
        <w:trPr>
          <w:cantSplit/>
        </w:trPr>
        <w:tc>
          <w:tcPr>
            <w:tcW w:w="794" w:type="dxa"/>
          </w:tcPr>
          <w:p w14:paraId="0CEB3D6C" w14:textId="77777777" w:rsidR="005A39A9" w:rsidRPr="00D722A7" w:rsidRDefault="005A39A9" w:rsidP="005A39A9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A01740" w14:textId="77777777" w:rsidR="005A39A9" w:rsidRPr="00D722A7" w:rsidRDefault="005A39A9" w:rsidP="005A39A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C48CFEF" w14:textId="77777777" w:rsidR="005A39A9" w:rsidRPr="00D722A7" w:rsidRDefault="005A39A9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6E1402" w:rsidRPr="00D722A7" w14:paraId="1E58B417" w14:textId="77777777" w:rsidTr="006E1402">
        <w:trPr>
          <w:cantSplit/>
        </w:trPr>
        <w:tc>
          <w:tcPr>
            <w:tcW w:w="794" w:type="dxa"/>
          </w:tcPr>
          <w:p w14:paraId="205DE562" w14:textId="77777777" w:rsidR="006E1402" w:rsidRPr="00D722A7" w:rsidRDefault="006E1402" w:rsidP="00FA0AAC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35A71C" w14:textId="77777777" w:rsidR="006E1402" w:rsidRPr="00D722A7" w:rsidRDefault="006E1402" w:rsidP="00FA0AAC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E1402" w:rsidRPr="00D722A7" w14:paraId="37BBEEC0" w14:textId="77777777" w:rsidTr="006E1402">
        <w:trPr>
          <w:cantSplit/>
        </w:trPr>
        <w:tc>
          <w:tcPr>
            <w:tcW w:w="794" w:type="dxa"/>
          </w:tcPr>
          <w:p w14:paraId="4C01A4CE" w14:textId="77777777" w:rsidR="006E1402" w:rsidRPr="00D722A7" w:rsidRDefault="006E1402" w:rsidP="006E1402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761C537E" w14:textId="77777777" w:rsidR="006E1402" w:rsidRPr="00D722A7" w:rsidRDefault="006E1402" w:rsidP="00FA0AAC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ورید مغزی بزرگ (</w:t>
            </w:r>
            <w:r w:rsidRPr="00D722A7">
              <w:rPr>
                <w:rFonts w:asciiTheme="minorHAnsi" w:hAnsiTheme="minorHAnsi" w:cs="B Nazanin"/>
              </w:rPr>
              <w:t>Galen</w:t>
            </w:r>
            <w:r w:rsidRPr="00D722A7">
              <w:rPr>
                <w:rFonts w:asciiTheme="minorHAnsi" w:hAnsiTheme="minorHAnsi" w:cs="B Nazanin"/>
                <w:rtl/>
              </w:rPr>
              <w:t>) به کدام سینوس مغزی می ریزد؟</w:t>
            </w:r>
          </w:p>
        </w:tc>
      </w:tr>
      <w:tr w:rsidR="006E1402" w:rsidRPr="00D722A7" w14:paraId="481A15DA" w14:textId="77777777" w:rsidTr="006E1402">
        <w:trPr>
          <w:cantSplit/>
        </w:trPr>
        <w:tc>
          <w:tcPr>
            <w:tcW w:w="794" w:type="dxa"/>
          </w:tcPr>
          <w:p w14:paraId="3FC31DD5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5C454D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DB7B67" w14:textId="77777777" w:rsidR="006E1402" w:rsidRPr="00D722A7" w:rsidRDefault="006E1402" w:rsidP="00FA0AAC">
            <w:pPr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سینوس عرضی راست              </w:t>
            </w:r>
          </w:p>
        </w:tc>
      </w:tr>
      <w:tr w:rsidR="006E1402" w:rsidRPr="00D722A7" w14:paraId="03D6D957" w14:textId="77777777" w:rsidTr="006E1402">
        <w:trPr>
          <w:cantSplit/>
        </w:trPr>
        <w:tc>
          <w:tcPr>
            <w:tcW w:w="794" w:type="dxa"/>
          </w:tcPr>
          <w:p w14:paraId="2BC53A91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649582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864FB" w14:textId="77777777" w:rsidR="006E1402" w:rsidRPr="00D722A7" w:rsidRDefault="006E1402" w:rsidP="00FA0AAC">
            <w:pPr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>سینوس پتروزال فوقانی</w:t>
            </w:r>
          </w:p>
        </w:tc>
      </w:tr>
      <w:tr w:rsidR="006E1402" w:rsidRPr="00D722A7" w14:paraId="14202814" w14:textId="77777777" w:rsidTr="006E1402">
        <w:trPr>
          <w:cantSplit/>
        </w:trPr>
        <w:tc>
          <w:tcPr>
            <w:tcW w:w="794" w:type="dxa"/>
          </w:tcPr>
          <w:p w14:paraId="645C7E26" w14:textId="77777777" w:rsidR="006E1402" w:rsidRPr="00D722A7" w:rsidRDefault="006E1402" w:rsidP="006E140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B6063B3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BDDB972" w14:textId="1D13912A" w:rsidR="006E1402" w:rsidRPr="00D722A7" w:rsidRDefault="006E1402" w:rsidP="00FA0AAC">
            <w:pPr>
              <w:spacing w:line="192" w:lineRule="auto"/>
              <w:rPr>
                <w:rFonts w:asciiTheme="minorHAnsi" w:hAnsiTheme="minorHAnsi" w:cs="B Nazanin"/>
                <w:color w:val="000000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>سینوس مستقیم</w:t>
            </w:r>
            <w:r w:rsidR="00736019">
              <w:rPr>
                <w:rFonts w:asciiTheme="minorHAnsi" w:hAnsiTheme="minorHAnsi" w:cs="B Nazanin" w:hint="cs"/>
                <w:rtl/>
              </w:rPr>
              <w:t xml:space="preserve"> (</w:t>
            </w:r>
            <w:r w:rsidR="00736019">
              <w:rPr>
                <w:rFonts w:asciiTheme="minorHAnsi" w:hAnsiTheme="minorHAnsi" w:cs="B Nazanin"/>
              </w:rPr>
              <w:t>Rectus</w:t>
            </w:r>
            <w:r w:rsidR="00736019">
              <w:rPr>
                <w:rFonts w:asciiTheme="minorHAnsi" w:hAnsiTheme="minorHAnsi" w:cs="B Nazanin" w:hint="cs"/>
                <w:rtl/>
              </w:rPr>
              <w:t>)</w:t>
            </w:r>
            <w:r w:rsidRPr="00D722A7">
              <w:rPr>
                <w:rFonts w:asciiTheme="minorHAnsi" w:hAnsiTheme="minorHAnsi" w:cs="B Nazanin"/>
                <w:rtl/>
              </w:rPr>
              <w:t xml:space="preserve">          </w:t>
            </w:r>
          </w:p>
        </w:tc>
      </w:tr>
      <w:tr w:rsidR="006E1402" w:rsidRPr="00D722A7" w14:paraId="0FD2F696" w14:textId="77777777" w:rsidTr="006E1402">
        <w:trPr>
          <w:cantSplit/>
        </w:trPr>
        <w:tc>
          <w:tcPr>
            <w:tcW w:w="794" w:type="dxa"/>
          </w:tcPr>
          <w:p w14:paraId="30AE3CB1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B1956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E7B335" w14:textId="77777777" w:rsidR="006E1402" w:rsidRPr="00D722A7" w:rsidRDefault="006E1402" w:rsidP="00FA0AAC">
            <w:pPr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>سینوس ساژیتال تحتانی</w:t>
            </w:r>
          </w:p>
        </w:tc>
      </w:tr>
      <w:tr w:rsidR="006E1402" w:rsidRPr="00D722A7" w14:paraId="45EF7C99" w14:textId="77777777" w:rsidTr="006E1402">
        <w:trPr>
          <w:cantSplit/>
        </w:trPr>
        <w:tc>
          <w:tcPr>
            <w:tcW w:w="794" w:type="dxa"/>
          </w:tcPr>
          <w:p w14:paraId="2B4A958F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586A36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F8BD167" w14:textId="77777777" w:rsidR="005A39A9" w:rsidRPr="00D722A7" w:rsidRDefault="005A39A9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6E1402" w:rsidRPr="00D722A7" w14:paraId="5A0C473C" w14:textId="77777777" w:rsidTr="006E1402">
        <w:trPr>
          <w:cantSplit/>
          <w:jc w:val="center"/>
        </w:trPr>
        <w:tc>
          <w:tcPr>
            <w:tcW w:w="830" w:type="dxa"/>
          </w:tcPr>
          <w:p w14:paraId="01ED0B67" w14:textId="77777777" w:rsidR="006E1402" w:rsidRPr="00D722A7" w:rsidRDefault="006E1402" w:rsidP="00FA0AAC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DB1D9F" w14:textId="77777777" w:rsidR="006E1402" w:rsidRPr="00D722A7" w:rsidRDefault="00405267" w:rsidP="00FA0AAC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E1402" w:rsidRPr="00D722A7" w14:paraId="769F260D" w14:textId="77777777" w:rsidTr="006E1402">
        <w:trPr>
          <w:cantSplit/>
          <w:jc w:val="center"/>
        </w:trPr>
        <w:tc>
          <w:tcPr>
            <w:tcW w:w="830" w:type="dxa"/>
          </w:tcPr>
          <w:p w14:paraId="2415BDE9" w14:textId="77777777" w:rsidR="006E1402" w:rsidRPr="00D722A7" w:rsidRDefault="006E1402" w:rsidP="006E1402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712369CF" w14:textId="26B461A5" w:rsidR="006E1402" w:rsidRPr="00D722A7" w:rsidRDefault="00736019" w:rsidP="00FA0AAC">
            <w:pPr>
              <w:autoSpaceDE w:val="0"/>
              <w:autoSpaceDN w:val="0"/>
              <w:adjustRightInd w:val="0"/>
              <w:rPr>
                <w:rFonts w:asciiTheme="minorHAnsi" w:hAnsiTheme="minorHAnsi" w:cs="B Nazanin"/>
                <w:rtl/>
              </w:rPr>
            </w:pPr>
            <w:r>
              <w:rPr>
                <w:rFonts w:asciiTheme="minorHAnsi" w:hAnsiTheme="minorHAnsi" w:cs="B Nazanin" w:hint="cs"/>
                <w:rtl/>
              </w:rPr>
              <w:t>در همه</w:t>
            </w:r>
            <w:r w:rsidR="006E1402" w:rsidRPr="00D722A7">
              <w:rPr>
                <w:rFonts w:asciiTheme="minorHAnsi" w:hAnsiTheme="minorHAnsi" w:cs="B Nazanin"/>
                <w:rtl/>
              </w:rPr>
              <w:t xml:space="preserve"> گزینه های زیر، نام شریان</w:t>
            </w:r>
            <w:r>
              <w:rPr>
                <w:rFonts w:asciiTheme="minorHAnsi" w:hAnsiTheme="minorHAnsi" w:cs="B Nazanin" w:hint="cs"/>
                <w:rtl/>
              </w:rPr>
              <w:t xml:space="preserve"> خون رسان</w:t>
            </w:r>
            <w:r w:rsidR="006E1402" w:rsidRPr="00D722A7">
              <w:rPr>
                <w:rFonts w:asciiTheme="minorHAnsi" w:hAnsiTheme="minorHAnsi" w:cs="B Nazanin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rtl/>
              </w:rPr>
              <w:t>درست است</w:t>
            </w:r>
            <w:r w:rsidR="006E1402" w:rsidRPr="00D722A7">
              <w:rPr>
                <w:rFonts w:asciiTheme="minorHAnsi" w:hAnsiTheme="minorHAnsi" w:cs="B Nazanin"/>
                <w:rtl/>
              </w:rPr>
              <w:t xml:space="preserve">، </w:t>
            </w:r>
            <w:r>
              <w:rPr>
                <w:rFonts w:asciiTheme="minorHAnsi" w:hAnsiTheme="minorHAnsi" w:cs="B Nazanin" w:hint="cs"/>
                <w:u w:val="single"/>
                <w:rtl/>
              </w:rPr>
              <w:t>به جز:</w:t>
            </w:r>
          </w:p>
        </w:tc>
      </w:tr>
      <w:tr w:rsidR="006E1402" w:rsidRPr="00D722A7" w14:paraId="1BD74C7B" w14:textId="77777777" w:rsidTr="006E1402">
        <w:trPr>
          <w:cantSplit/>
          <w:jc w:val="center"/>
        </w:trPr>
        <w:tc>
          <w:tcPr>
            <w:tcW w:w="830" w:type="dxa"/>
          </w:tcPr>
          <w:p w14:paraId="5283CAAA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02C509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4DA59C" w14:textId="07E2613A" w:rsidR="006E1402" w:rsidRPr="00D722A7" w:rsidRDefault="006E1402" w:rsidP="00FA0AAC">
            <w:pPr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>شکنج پ</w:t>
            </w:r>
            <w:r w:rsidR="00736019">
              <w:rPr>
                <w:rFonts w:asciiTheme="minorHAnsi" w:hAnsiTheme="minorHAnsi" w:cs="B Nazanin" w:hint="cs"/>
                <w:rtl/>
              </w:rPr>
              <w:t xml:space="preserve">یش مرکزی </w:t>
            </w:r>
            <w:r w:rsidR="001A7266">
              <w:rPr>
                <w:rFonts w:asciiTheme="minorHAnsi" w:hAnsiTheme="minorHAnsi" w:cs="B Nazanin"/>
              </w:rPr>
              <w:t>P</w:t>
            </w:r>
            <w:r w:rsidR="00736019">
              <w:rPr>
                <w:rFonts w:asciiTheme="minorHAnsi" w:hAnsiTheme="minorHAnsi" w:cs="B Nazanin"/>
              </w:rPr>
              <w:t>recentral</w:t>
            </w:r>
            <w:r w:rsidRPr="00D722A7">
              <w:rPr>
                <w:rFonts w:asciiTheme="minorHAnsi" w:hAnsiTheme="minorHAnsi" w:cs="B Nazanin"/>
                <w:rtl/>
              </w:rPr>
              <w:t xml:space="preserve"> (</w:t>
            </w:r>
            <w:r w:rsidRPr="00736019">
              <w:rPr>
                <w:rFonts w:asciiTheme="minorHAnsi" w:hAnsiTheme="minorHAnsi" w:cs="B Nazanin"/>
                <w:rtl/>
              </w:rPr>
              <w:t xml:space="preserve">ناحیه صورت) </w:t>
            </w:r>
            <w:r w:rsidR="00736019" w:rsidRPr="00736019">
              <w:rPr>
                <w:rFonts w:ascii="Arial" w:hAnsi="Arial" w:cs="B Nazanin" w:hint="cs"/>
                <w:rtl/>
              </w:rPr>
              <w:t xml:space="preserve"> توسط</w:t>
            </w:r>
            <w:r w:rsidRPr="00736019">
              <w:rPr>
                <w:rFonts w:asciiTheme="minorHAnsi" w:hAnsiTheme="minorHAnsi" w:cs="B Nazanin"/>
                <w:rtl/>
              </w:rPr>
              <w:t xml:space="preserve"> </w:t>
            </w:r>
            <w:r w:rsidRPr="00736019">
              <w:rPr>
                <w:rFonts w:asciiTheme="minorHAnsi" w:hAnsiTheme="minorHAnsi" w:cs="B Nazanin" w:hint="cs"/>
                <w:rtl/>
              </w:rPr>
              <w:t>شریان</w:t>
            </w:r>
            <w:r w:rsidRPr="00736019">
              <w:rPr>
                <w:rFonts w:asciiTheme="minorHAnsi" w:hAnsiTheme="minorHAnsi" w:cs="B Nazanin"/>
                <w:rtl/>
              </w:rPr>
              <w:t xml:space="preserve"> </w:t>
            </w:r>
            <w:r w:rsidRPr="00736019">
              <w:rPr>
                <w:rFonts w:asciiTheme="minorHAnsi" w:hAnsiTheme="minorHAnsi" w:cs="B Nazanin" w:hint="cs"/>
                <w:rtl/>
              </w:rPr>
              <w:t>مغزی</w:t>
            </w:r>
            <w:r w:rsidRPr="00736019">
              <w:rPr>
                <w:rFonts w:asciiTheme="minorHAnsi" w:hAnsiTheme="minorHAnsi" w:cs="B Nazanin"/>
                <w:rtl/>
              </w:rPr>
              <w:t xml:space="preserve"> </w:t>
            </w:r>
            <w:r w:rsidRPr="00736019">
              <w:rPr>
                <w:rFonts w:asciiTheme="minorHAnsi" w:hAnsiTheme="minorHAnsi" w:cs="B Nazanin" w:hint="cs"/>
                <w:rtl/>
              </w:rPr>
              <w:t>میانی</w:t>
            </w:r>
          </w:p>
        </w:tc>
      </w:tr>
      <w:tr w:rsidR="006E1402" w:rsidRPr="00D722A7" w14:paraId="4F1F0435" w14:textId="77777777" w:rsidTr="006E1402">
        <w:trPr>
          <w:cantSplit/>
          <w:jc w:val="center"/>
        </w:trPr>
        <w:tc>
          <w:tcPr>
            <w:tcW w:w="830" w:type="dxa"/>
          </w:tcPr>
          <w:p w14:paraId="2D9DD96F" w14:textId="77777777" w:rsidR="006E1402" w:rsidRPr="00D722A7" w:rsidRDefault="006E1402" w:rsidP="006E140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BAB4D7F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5C8B045" w14:textId="03E8052D" w:rsidR="006E1402" w:rsidRPr="00D722A7" w:rsidRDefault="006E1402" w:rsidP="00FA0AAC">
            <w:pPr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شکنج </w:t>
            </w:r>
            <w:r w:rsidR="001A7266">
              <w:rPr>
                <w:rFonts w:asciiTheme="minorHAnsi" w:hAnsiTheme="minorHAnsi" w:cs="B Nazanin" w:hint="cs"/>
                <w:rtl/>
              </w:rPr>
              <w:t>پاراهیپوکامپ توسط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شریان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مغزی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میانی</w:t>
            </w:r>
          </w:p>
        </w:tc>
      </w:tr>
      <w:tr w:rsidR="006E1402" w:rsidRPr="00D722A7" w14:paraId="255F0D86" w14:textId="77777777" w:rsidTr="006E1402">
        <w:trPr>
          <w:cantSplit/>
          <w:jc w:val="center"/>
        </w:trPr>
        <w:tc>
          <w:tcPr>
            <w:tcW w:w="830" w:type="dxa"/>
          </w:tcPr>
          <w:p w14:paraId="73F1477B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03EE9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8A229F" w14:textId="2FB87C5A" w:rsidR="006E1402" w:rsidRPr="00D722A7" w:rsidRDefault="006E1402" w:rsidP="00FA0AAC">
            <w:pPr>
              <w:rPr>
                <w:rFonts w:asciiTheme="minorHAnsi" w:hAnsiTheme="minorHAnsi" w:cs="B Nazanin"/>
                <w:rtl/>
              </w:rPr>
            </w:pPr>
            <w:r w:rsidRPr="00D722A7">
              <w:rPr>
                <w:rFonts w:asciiTheme="minorHAnsi" w:hAnsiTheme="minorHAnsi" w:cs="B Nazanin"/>
                <w:rtl/>
              </w:rPr>
              <w:t>شکنج خلف مرکزی</w:t>
            </w:r>
            <w:r w:rsidR="001A7266">
              <w:rPr>
                <w:rFonts w:asciiTheme="minorHAnsi" w:hAnsiTheme="minorHAnsi" w:cs="B Nazanin"/>
              </w:rPr>
              <w:t xml:space="preserve"> Post </w:t>
            </w:r>
            <w:proofErr w:type="spellStart"/>
            <w:r w:rsidR="001A7266">
              <w:rPr>
                <w:rFonts w:asciiTheme="minorHAnsi" w:hAnsiTheme="minorHAnsi" w:cs="B Nazanin"/>
              </w:rPr>
              <w:t>cetral</w:t>
            </w:r>
            <w:proofErr w:type="spellEnd"/>
            <w:r w:rsidR="001A7266">
              <w:rPr>
                <w:rFonts w:asciiTheme="minorHAnsi" w:hAnsiTheme="minorHAnsi" w:cs="B Nazanin"/>
              </w:rPr>
              <w:t xml:space="preserve"> </w:t>
            </w:r>
            <w:r w:rsidRPr="00D722A7">
              <w:rPr>
                <w:rFonts w:asciiTheme="minorHAnsi" w:hAnsiTheme="minorHAnsi" w:cs="B Nazanin"/>
                <w:rtl/>
              </w:rPr>
              <w:t xml:space="preserve"> (ناحیه پا)</w:t>
            </w:r>
            <w:r w:rsidR="001A7266">
              <w:rPr>
                <w:rFonts w:asciiTheme="minorHAnsi" w:hAnsiTheme="minorHAnsi" w:cs="B Nazanin" w:hint="cs"/>
                <w:rtl/>
              </w:rPr>
              <w:t xml:space="preserve"> توسط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شریان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مغزی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قدامی</w:t>
            </w:r>
          </w:p>
        </w:tc>
      </w:tr>
      <w:tr w:rsidR="006E1402" w:rsidRPr="00D722A7" w14:paraId="1ADAEF94" w14:textId="77777777" w:rsidTr="006E1402">
        <w:trPr>
          <w:cantSplit/>
          <w:jc w:val="center"/>
        </w:trPr>
        <w:tc>
          <w:tcPr>
            <w:tcW w:w="830" w:type="dxa"/>
          </w:tcPr>
          <w:p w14:paraId="4A968666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AEE427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 w:val="22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7371A0" w14:textId="381E244B" w:rsidR="006E1402" w:rsidRPr="00D722A7" w:rsidRDefault="006E1402" w:rsidP="00FA0AAC">
            <w:pPr>
              <w:rPr>
                <w:rFonts w:asciiTheme="minorHAnsi" w:hAnsiTheme="minorHAnsi" w:cs="B Nazanin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شکنج </w:t>
            </w:r>
            <w:r w:rsidR="001A7266">
              <w:rPr>
                <w:rFonts w:asciiTheme="minorHAnsi" w:hAnsiTheme="minorHAnsi" w:cs="B Nazanin" w:hint="cs"/>
                <w:rtl/>
              </w:rPr>
              <w:t>مخروطی (</w:t>
            </w:r>
            <w:r w:rsidR="001A7266">
              <w:rPr>
                <w:rFonts w:asciiTheme="minorHAnsi" w:hAnsiTheme="minorHAnsi" w:cs="B Nazanin"/>
              </w:rPr>
              <w:t>Cuneus</w:t>
            </w:r>
            <w:r w:rsidR="001A7266">
              <w:rPr>
                <w:rFonts w:asciiTheme="minorHAnsi" w:hAnsiTheme="minorHAnsi" w:cs="B Nazanin" w:hint="cs"/>
                <w:rtl/>
              </w:rPr>
              <w:t>)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1A7266" w:rsidRPr="001A7266">
              <w:rPr>
                <w:rFonts w:ascii="Arial" w:hAnsi="Arial" w:cs="B Nazanin" w:hint="cs"/>
                <w:rtl/>
              </w:rPr>
              <w:t xml:space="preserve"> توسط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شریان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مغزی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Pr="00D722A7">
              <w:rPr>
                <w:rFonts w:asciiTheme="minorHAnsi" w:hAnsiTheme="minorHAnsi" w:cs="B Nazanin" w:hint="cs"/>
                <w:rtl/>
              </w:rPr>
              <w:t>خلفی</w:t>
            </w:r>
          </w:p>
        </w:tc>
      </w:tr>
      <w:tr w:rsidR="006E1402" w:rsidRPr="00D722A7" w14:paraId="5EEAAFF6" w14:textId="77777777" w:rsidTr="006E1402">
        <w:trPr>
          <w:cantSplit/>
          <w:jc w:val="center"/>
        </w:trPr>
        <w:tc>
          <w:tcPr>
            <w:tcW w:w="830" w:type="dxa"/>
          </w:tcPr>
          <w:p w14:paraId="5C25BC2F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B1327D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C6D664D" w14:textId="77777777" w:rsidR="005A39A9" w:rsidRPr="00D722A7" w:rsidRDefault="005A39A9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3BFA946E" w14:textId="77777777" w:rsidR="00697BD3" w:rsidRPr="00D722A7" w:rsidRDefault="00697BD3" w:rsidP="00697BD3">
      <w:pPr>
        <w:pStyle w:val="a3"/>
        <w:rPr>
          <w:rStyle w:val="StyleComplexNazanin"/>
          <w:rFonts w:asciiTheme="minorHAnsi" w:hAnsiTheme="minorHAns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697BD3" w:rsidRPr="00D722A7" w14:paraId="1B6B1C3C" w14:textId="77777777" w:rsidTr="0074596A">
        <w:trPr>
          <w:cantSplit/>
        </w:trPr>
        <w:tc>
          <w:tcPr>
            <w:tcW w:w="794" w:type="dxa"/>
          </w:tcPr>
          <w:p w14:paraId="171D0E90" w14:textId="77777777" w:rsidR="00697BD3" w:rsidRPr="00D722A7" w:rsidRDefault="00697BD3" w:rsidP="0074596A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C4728B" w14:textId="77777777" w:rsidR="00697BD3" w:rsidRPr="00D722A7" w:rsidRDefault="00697BD3" w:rsidP="0074596A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97BD3" w:rsidRPr="00D722A7" w14:paraId="4CAA2FE6" w14:textId="77777777" w:rsidTr="0074596A">
        <w:trPr>
          <w:cantSplit/>
        </w:trPr>
        <w:tc>
          <w:tcPr>
            <w:tcW w:w="794" w:type="dxa"/>
          </w:tcPr>
          <w:p w14:paraId="7726E630" w14:textId="77777777" w:rsidR="00697BD3" w:rsidRPr="00D722A7" w:rsidRDefault="006E1402" w:rsidP="006E1402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2A59A8B7" w14:textId="77777777" w:rsidR="00697BD3" w:rsidRPr="00D722A7" w:rsidRDefault="006D1A20" w:rsidP="006E1402">
            <w:pPr>
              <w:tabs>
                <w:tab w:val="left" w:pos="2386"/>
                <w:tab w:val="left" w:pos="4370"/>
                <w:tab w:val="left" w:pos="6922"/>
              </w:tabs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کدام</w:t>
            </w:r>
            <w:r w:rsidR="00A97008" w:rsidRPr="00D722A7">
              <w:rPr>
                <w:rFonts w:asciiTheme="minorHAnsi" w:hAnsiTheme="minorHAnsi" w:cs="B Nazanin"/>
                <w:rtl/>
              </w:rPr>
              <w:t xml:space="preserve"> شریان ذیل شاخه شریان </w:t>
            </w:r>
            <w:r w:rsidR="00C138E6" w:rsidRPr="00D722A7">
              <w:rPr>
                <w:rFonts w:asciiTheme="minorHAnsi" w:hAnsiTheme="minorHAnsi" w:cs="B Nazanin"/>
              </w:rPr>
              <w:t>Internal Carotid</w:t>
            </w:r>
            <w:r w:rsidR="006E1402" w:rsidRPr="00D722A7">
              <w:rPr>
                <w:rFonts w:asciiTheme="minorHAnsi" w:hAnsiTheme="minorHAnsi" w:cs="B Nazanin"/>
                <w:rtl/>
              </w:rPr>
              <w:t xml:space="preserve"> است؟</w:t>
            </w:r>
          </w:p>
        </w:tc>
      </w:tr>
      <w:tr w:rsidR="00697BD3" w:rsidRPr="00D722A7" w14:paraId="5D0BADD4" w14:textId="77777777" w:rsidTr="00AA74B8">
        <w:trPr>
          <w:cantSplit/>
        </w:trPr>
        <w:tc>
          <w:tcPr>
            <w:tcW w:w="794" w:type="dxa"/>
          </w:tcPr>
          <w:p w14:paraId="37FC65F8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8E0A5A5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0D3FA0E2" w14:textId="77777777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Posterior cerebral</w:t>
            </w:r>
          </w:p>
        </w:tc>
      </w:tr>
      <w:tr w:rsidR="00697BD3" w:rsidRPr="00D722A7" w14:paraId="5C68C413" w14:textId="77777777" w:rsidTr="00AA74B8">
        <w:trPr>
          <w:cantSplit/>
        </w:trPr>
        <w:tc>
          <w:tcPr>
            <w:tcW w:w="794" w:type="dxa"/>
          </w:tcPr>
          <w:p w14:paraId="241892E8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DC88F8B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7237A95A" w14:textId="77777777" w:rsidR="00697BD3" w:rsidRPr="00D722A7" w:rsidRDefault="00A97008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lang w:bidi="fa-IR"/>
              </w:rPr>
            </w:pPr>
            <w:proofErr w:type="spellStart"/>
            <w:r w:rsidRPr="00D722A7">
              <w:rPr>
                <w:rFonts w:asciiTheme="minorHAnsi" w:hAnsiTheme="minorHAnsi" w:cs="B Nazanin"/>
              </w:rPr>
              <w:t>Suporior</w:t>
            </w:r>
            <w:proofErr w:type="spellEnd"/>
            <w:r w:rsidRPr="00D722A7">
              <w:rPr>
                <w:rFonts w:asciiTheme="minorHAnsi" w:hAnsiTheme="minorHAnsi" w:cs="B Nazanin"/>
              </w:rPr>
              <w:t xml:space="preserve"> cerebellar</w:t>
            </w:r>
          </w:p>
        </w:tc>
      </w:tr>
      <w:tr w:rsidR="00697BD3" w:rsidRPr="00D722A7" w14:paraId="39D5C0D0" w14:textId="77777777" w:rsidTr="00AA74B8">
        <w:trPr>
          <w:cantSplit/>
        </w:trPr>
        <w:tc>
          <w:tcPr>
            <w:tcW w:w="794" w:type="dxa"/>
          </w:tcPr>
          <w:p w14:paraId="3A36F9C6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6A18F7D8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5AE90E48" w14:textId="77777777" w:rsidR="00697BD3" w:rsidRPr="00D722A7" w:rsidRDefault="00A97008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Anterior inferior cerebellar</w:t>
            </w:r>
            <w:r w:rsidR="00697BD3" w:rsidRPr="00D722A7">
              <w:rPr>
                <w:rFonts w:asciiTheme="minorHAnsi" w:hAnsiTheme="minorHAnsi" w:cs="B Nazanin"/>
                <w:rtl/>
              </w:rPr>
              <w:t xml:space="preserve">           </w:t>
            </w:r>
          </w:p>
        </w:tc>
      </w:tr>
      <w:tr w:rsidR="00697BD3" w:rsidRPr="00D722A7" w14:paraId="58334F89" w14:textId="77777777" w:rsidTr="00AA74B8">
        <w:trPr>
          <w:cantSplit/>
        </w:trPr>
        <w:tc>
          <w:tcPr>
            <w:tcW w:w="794" w:type="dxa"/>
          </w:tcPr>
          <w:p w14:paraId="5852D18A" w14:textId="77777777" w:rsidR="00697BD3" w:rsidRPr="00D722A7" w:rsidRDefault="00A97008" w:rsidP="006E140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7C3D7D23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5DF69808" w14:textId="77777777" w:rsidR="00697BD3" w:rsidRPr="00D722A7" w:rsidRDefault="00C138E6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Middle cerebral</w:t>
            </w:r>
          </w:p>
        </w:tc>
      </w:tr>
      <w:tr w:rsidR="00697BD3" w:rsidRPr="00D722A7" w14:paraId="153CE888" w14:textId="77777777" w:rsidTr="0074596A">
        <w:trPr>
          <w:cantSplit/>
        </w:trPr>
        <w:tc>
          <w:tcPr>
            <w:tcW w:w="794" w:type="dxa"/>
          </w:tcPr>
          <w:p w14:paraId="437F1270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F31A17" w14:textId="77777777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5CB16CC4" w14:textId="77777777" w:rsidR="00697BD3" w:rsidRPr="00D722A7" w:rsidRDefault="00697BD3" w:rsidP="00697BD3">
      <w:pPr>
        <w:pStyle w:val="a3"/>
        <w:rPr>
          <w:rStyle w:val="StyleComplexNazanin"/>
          <w:rFonts w:asciiTheme="minorHAnsi" w:hAnsiTheme="minorHAnsi" w:cs="B Nazanin"/>
          <w:lang w:bidi="fa-IR"/>
        </w:rPr>
      </w:pPr>
    </w:p>
    <w:p w14:paraId="1DA6805C" w14:textId="77777777" w:rsidR="00697BD3" w:rsidRPr="00D722A7" w:rsidRDefault="00697BD3" w:rsidP="00697BD3">
      <w:pPr>
        <w:pStyle w:val="a3"/>
        <w:rPr>
          <w:rStyle w:val="StyleComplexNazanin"/>
          <w:rFonts w:asciiTheme="minorHAnsi" w:hAnsiTheme="minorHAns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6E1402" w:rsidRPr="00D722A7" w14:paraId="63F26B6E" w14:textId="77777777" w:rsidTr="00FA0AAC">
        <w:trPr>
          <w:cantSplit/>
        </w:trPr>
        <w:tc>
          <w:tcPr>
            <w:tcW w:w="794" w:type="dxa"/>
          </w:tcPr>
          <w:p w14:paraId="17970524" w14:textId="77777777" w:rsidR="006E1402" w:rsidRPr="00D722A7" w:rsidRDefault="006E1402" w:rsidP="00FA0AAC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AD0701" w14:textId="77777777" w:rsidR="006E1402" w:rsidRPr="00D722A7" w:rsidRDefault="006E1402" w:rsidP="00FA0AAC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E1402" w:rsidRPr="00D722A7" w14:paraId="7C21BDA4" w14:textId="77777777" w:rsidTr="00FA0AAC">
        <w:trPr>
          <w:cantSplit/>
        </w:trPr>
        <w:tc>
          <w:tcPr>
            <w:tcW w:w="794" w:type="dxa"/>
          </w:tcPr>
          <w:p w14:paraId="66105265" w14:textId="77777777" w:rsidR="006E1402" w:rsidRPr="00D722A7" w:rsidRDefault="006E1402" w:rsidP="006E1402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1B35DB10" w14:textId="77777777" w:rsidR="006E1402" w:rsidRPr="00D722A7" w:rsidRDefault="006E1402" w:rsidP="006E1402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u w:val="single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همه بخش های ذیل مربوط به راه بینایی هستند،</w:t>
            </w:r>
            <w:r w:rsidRPr="00D722A7">
              <w:rPr>
                <w:rFonts w:asciiTheme="minorHAnsi" w:hAnsiTheme="minorHAnsi" w:cs="B Nazanin"/>
                <w:u w:val="single"/>
                <w:rtl/>
              </w:rPr>
              <w:t xml:space="preserve"> </w:t>
            </w:r>
            <w:r w:rsidRPr="00D722A7">
              <w:rPr>
                <w:rFonts w:asciiTheme="minorHAnsi" w:hAnsiTheme="minorHAnsi" w:cs="B Nazanin"/>
                <w:b/>
                <w:bCs/>
                <w:u w:val="single"/>
                <w:rtl/>
              </w:rPr>
              <w:t>به جز</w:t>
            </w:r>
            <w:r w:rsidRPr="00D722A7">
              <w:rPr>
                <w:rFonts w:asciiTheme="minorHAnsi" w:hAnsiTheme="minorHAnsi" w:cs="B Nazanin"/>
                <w:u w:val="single"/>
                <w:rtl/>
              </w:rPr>
              <w:t>:</w:t>
            </w:r>
          </w:p>
        </w:tc>
      </w:tr>
      <w:tr w:rsidR="006E1402" w:rsidRPr="00D722A7" w14:paraId="701AA750" w14:textId="77777777" w:rsidTr="00FA0AAC">
        <w:trPr>
          <w:cantSplit/>
        </w:trPr>
        <w:tc>
          <w:tcPr>
            <w:tcW w:w="794" w:type="dxa"/>
          </w:tcPr>
          <w:p w14:paraId="35752BB3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1A33E3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457EB4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شیار کالکارین</w:t>
            </w:r>
          </w:p>
        </w:tc>
      </w:tr>
      <w:tr w:rsidR="006E1402" w:rsidRPr="00D722A7" w14:paraId="613D222B" w14:textId="77777777" w:rsidTr="00FA0AAC">
        <w:trPr>
          <w:cantSplit/>
        </w:trPr>
        <w:tc>
          <w:tcPr>
            <w:tcW w:w="794" w:type="dxa"/>
          </w:tcPr>
          <w:p w14:paraId="4991A5CB" w14:textId="77777777" w:rsidR="006E1402" w:rsidRPr="00D722A7" w:rsidRDefault="006E1402" w:rsidP="006E140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3922ECA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A19F79D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Precuneus</w:t>
            </w:r>
          </w:p>
        </w:tc>
      </w:tr>
      <w:tr w:rsidR="006E1402" w:rsidRPr="00D722A7" w14:paraId="3235E712" w14:textId="77777777" w:rsidTr="00FA0AAC">
        <w:trPr>
          <w:cantSplit/>
        </w:trPr>
        <w:tc>
          <w:tcPr>
            <w:tcW w:w="794" w:type="dxa"/>
          </w:tcPr>
          <w:p w14:paraId="0154A730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E8E91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D01803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Lateral geniculate body</w:t>
            </w:r>
          </w:p>
        </w:tc>
      </w:tr>
      <w:tr w:rsidR="006E1402" w:rsidRPr="00D722A7" w14:paraId="6DCC4664" w14:textId="77777777" w:rsidTr="00FA0AAC">
        <w:trPr>
          <w:cantSplit/>
        </w:trPr>
        <w:tc>
          <w:tcPr>
            <w:tcW w:w="794" w:type="dxa"/>
          </w:tcPr>
          <w:p w14:paraId="58EE73AB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D84C50" w14:textId="77777777" w:rsidR="006E1402" w:rsidRPr="00D722A7" w:rsidRDefault="006E1402" w:rsidP="00FA0AAC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F46B7B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Fusiform Gyrus</w:t>
            </w:r>
          </w:p>
        </w:tc>
      </w:tr>
      <w:tr w:rsidR="006E1402" w:rsidRPr="00D722A7" w14:paraId="24538480" w14:textId="77777777" w:rsidTr="00FA0AAC">
        <w:trPr>
          <w:cantSplit/>
        </w:trPr>
        <w:tc>
          <w:tcPr>
            <w:tcW w:w="794" w:type="dxa"/>
          </w:tcPr>
          <w:p w14:paraId="50B55C12" w14:textId="77777777" w:rsidR="006E1402" w:rsidRPr="00D722A7" w:rsidRDefault="006E1402" w:rsidP="00FA0AAC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99EE30" w14:textId="77777777" w:rsidR="006E1402" w:rsidRPr="00D722A7" w:rsidRDefault="006E1402" w:rsidP="00FA0AAC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330EECE8" w14:textId="77777777" w:rsidR="00697BD3" w:rsidRPr="00D722A7" w:rsidRDefault="00697BD3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5EA341EB" w14:textId="77777777" w:rsidR="006E1402" w:rsidRPr="00D722A7" w:rsidRDefault="006E1402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DA6CEC" w:rsidRPr="00D722A7" w14:paraId="600A04B6" w14:textId="77777777" w:rsidTr="00D87F2E">
        <w:trPr>
          <w:cantSplit/>
        </w:trPr>
        <w:tc>
          <w:tcPr>
            <w:tcW w:w="794" w:type="dxa"/>
          </w:tcPr>
          <w:p w14:paraId="3824B2B5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2E89787" w14:textId="77777777" w:rsidR="00DA6CEC" w:rsidRPr="00D722A7" w:rsidRDefault="00993680" w:rsidP="006E1402">
            <w:pPr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Cs/>
                <w:color w:val="000000"/>
                <w:rtl/>
              </w:rPr>
              <w:t>علوم تشریح سیستم اعصاب (نظری- پایان ترم)</w:t>
            </w:r>
          </w:p>
        </w:tc>
      </w:tr>
      <w:tr w:rsidR="00DA6CEC" w:rsidRPr="00D722A7" w14:paraId="4C32FD46" w14:textId="77777777" w:rsidTr="00D87F2E">
        <w:trPr>
          <w:cantSplit/>
        </w:trPr>
        <w:tc>
          <w:tcPr>
            <w:tcW w:w="794" w:type="dxa"/>
          </w:tcPr>
          <w:p w14:paraId="7B639EE4" w14:textId="77777777" w:rsidR="00DA6CEC" w:rsidRPr="00D722A7" w:rsidRDefault="006E1402" w:rsidP="006E1402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37D39CCC" w14:textId="77777777" w:rsidR="00DA6CEC" w:rsidRPr="00D722A7" w:rsidRDefault="00C138E6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کدام گروه </w:t>
            </w:r>
            <w:r w:rsidR="0010288C" w:rsidRPr="00D722A7">
              <w:rPr>
                <w:rFonts w:asciiTheme="minorHAnsi" w:hAnsiTheme="minorHAnsi" w:cs="B Nazanin"/>
                <w:rtl/>
              </w:rPr>
              <w:t xml:space="preserve">هسته ذیل مربوط به هوشیاری </w:t>
            </w:r>
            <w:r w:rsidR="00A373B9" w:rsidRPr="00D722A7">
              <w:rPr>
                <w:rFonts w:asciiTheme="minorHAnsi" w:hAnsiTheme="minorHAnsi" w:cs="B Nazanin"/>
              </w:rPr>
              <w:t>Reticular Activating System</w:t>
            </w:r>
            <w:r w:rsidR="006E1402" w:rsidRPr="00D722A7">
              <w:rPr>
                <w:rFonts w:asciiTheme="minorHAnsi" w:hAnsiTheme="minorHAnsi" w:cs="B Nazanin"/>
                <w:rtl/>
              </w:rPr>
              <w:t xml:space="preserve"> است؟</w:t>
            </w:r>
          </w:p>
        </w:tc>
      </w:tr>
      <w:tr w:rsidR="00DA6CEC" w:rsidRPr="00D722A7" w14:paraId="6CE221B8" w14:textId="77777777" w:rsidTr="00AA74B8">
        <w:trPr>
          <w:cantSplit/>
        </w:trPr>
        <w:tc>
          <w:tcPr>
            <w:tcW w:w="794" w:type="dxa"/>
          </w:tcPr>
          <w:p w14:paraId="5B2B44FD" w14:textId="77777777" w:rsidR="00DA6CEC" w:rsidRPr="00D722A7" w:rsidRDefault="00A373B9" w:rsidP="006E1402">
            <w:pPr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26028098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490C0329" w14:textId="77777777" w:rsidR="00DA6CEC" w:rsidRPr="00D722A7" w:rsidRDefault="006E1402" w:rsidP="006E1402">
            <w:pPr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 I</w:t>
            </w:r>
            <w:r w:rsidR="006D1A20" w:rsidRPr="00D722A7">
              <w:rPr>
                <w:rFonts w:asciiTheme="minorHAnsi" w:hAnsiTheme="minorHAnsi" w:cs="B Nazanin"/>
              </w:rPr>
              <w:t>nterlaminar</w:t>
            </w:r>
            <w:r w:rsidRPr="00D722A7">
              <w:rPr>
                <w:rFonts w:asciiTheme="minorHAnsi" w:hAnsiTheme="minorHAnsi" w:cs="B Nazanin"/>
              </w:rPr>
              <w:t xml:space="preserve"> </w:t>
            </w:r>
          </w:p>
        </w:tc>
      </w:tr>
      <w:tr w:rsidR="00DA6CEC" w:rsidRPr="00D722A7" w14:paraId="323A2001" w14:textId="77777777" w:rsidTr="00AA74B8">
        <w:trPr>
          <w:cantSplit/>
        </w:trPr>
        <w:tc>
          <w:tcPr>
            <w:tcW w:w="794" w:type="dxa"/>
          </w:tcPr>
          <w:p w14:paraId="3A348A47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0CA99825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613E6874" w14:textId="77777777" w:rsidR="00DA6CEC" w:rsidRPr="00D722A7" w:rsidRDefault="006E1402" w:rsidP="006E1402">
            <w:pPr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 P</w:t>
            </w:r>
            <w:r w:rsidR="006D1A20" w:rsidRPr="00D722A7">
              <w:rPr>
                <w:rFonts w:asciiTheme="minorHAnsi" w:hAnsiTheme="minorHAnsi" w:cs="B Nazanin"/>
              </w:rPr>
              <w:t>ulvina</w:t>
            </w:r>
            <w:r w:rsidRPr="00D722A7">
              <w:rPr>
                <w:rFonts w:asciiTheme="minorHAnsi" w:hAnsiTheme="minorHAnsi" w:cs="B Nazanin"/>
              </w:rPr>
              <w:t xml:space="preserve">r </w:t>
            </w:r>
          </w:p>
        </w:tc>
      </w:tr>
      <w:tr w:rsidR="00DA6CEC" w:rsidRPr="00D722A7" w14:paraId="2D290F7E" w14:textId="77777777" w:rsidTr="00AA74B8">
        <w:trPr>
          <w:cantSplit/>
        </w:trPr>
        <w:tc>
          <w:tcPr>
            <w:tcW w:w="794" w:type="dxa"/>
          </w:tcPr>
          <w:p w14:paraId="7AEA957C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475AF0F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01C9936B" w14:textId="77777777" w:rsidR="00DA6CEC" w:rsidRPr="00D722A7" w:rsidRDefault="006E1402" w:rsidP="006E1402">
            <w:pPr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 </w:t>
            </w:r>
            <w:r w:rsidR="006D1A20" w:rsidRPr="00D722A7">
              <w:rPr>
                <w:rFonts w:asciiTheme="minorHAnsi" w:hAnsiTheme="minorHAnsi" w:cs="B Nazanin"/>
              </w:rPr>
              <w:t xml:space="preserve"> </w:t>
            </w:r>
            <w:r w:rsidRPr="00D722A7">
              <w:rPr>
                <w:rFonts w:asciiTheme="minorHAnsi" w:hAnsiTheme="minorHAnsi" w:cs="B Nazanin"/>
              </w:rPr>
              <w:t>R</w:t>
            </w:r>
            <w:r w:rsidR="006D1A20" w:rsidRPr="00D722A7">
              <w:rPr>
                <w:rFonts w:asciiTheme="minorHAnsi" w:hAnsiTheme="minorHAnsi" w:cs="B Nazanin"/>
              </w:rPr>
              <w:t>eticular</w:t>
            </w:r>
            <w:r w:rsidRPr="00D722A7">
              <w:rPr>
                <w:rFonts w:asciiTheme="minorHAnsi" w:hAnsiTheme="minorHAnsi" w:cs="B Nazanin"/>
              </w:rPr>
              <w:t xml:space="preserve"> </w:t>
            </w:r>
          </w:p>
        </w:tc>
      </w:tr>
      <w:tr w:rsidR="00DA6CEC" w:rsidRPr="00D722A7" w14:paraId="5DB50502" w14:textId="77777777" w:rsidTr="00AA74B8">
        <w:trPr>
          <w:cantSplit/>
        </w:trPr>
        <w:tc>
          <w:tcPr>
            <w:tcW w:w="794" w:type="dxa"/>
          </w:tcPr>
          <w:p w14:paraId="1B442148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FBD7CBB" w14:textId="77777777" w:rsidR="00DA6CEC" w:rsidRPr="00D722A7" w:rsidRDefault="00DA6CEC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4366E6E7" w14:textId="77777777" w:rsidR="00DA6CEC" w:rsidRPr="00D722A7" w:rsidRDefault="006E1402" w:rsidP="006E1402">
            <w:pPr>
              <w:rPr>
                <w:rStyle w:val="StyleComplexNazanin"/>
                <w:rFonts w:asciiTheme="minorHAnsi" w:hAnsiTheme="minorHAnsi" w:cs="B Nazanin"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 xml:space="preserve"> L</w:t>
            </w:r>
            <w:r w:rsidR="006D1A20" w:rsidRPr="00D722A7">
              <w:rPr>
                <w:rFonts w:asciiTheme="minorHAnsi" w:hAnsiTheme="minorHAnsi" w:cs="B Nazanin"/>
              </w:rPr>
              <w:t>ateral</w:t>
            </w:r>
            <w:r w:rsidRPr="00D722A7">
              <w:rPr>
                <w:rFonts w:asciiTheme="minorHAnsi" w:hAnsiTheme="minorHAnsi" w:cs="B Nazanin"/>
              </w:rPr>
              <w:t xml:space="preserve"> </w:t>
            </w:r>
          </w:p>
        </w:tc>
      </w:tr>
      <w:tr w:rsidR="00A83656" w:rsidRPr="00D722A7" w14:paraId="4D20C65C" w14:textId="77777777" w:rsidTr="00A12D2B">
        <w:trPr>
          <w:cantSplit/>
        </w:trPr>
        <w:tc>
          <w:tcPr>
            <w:tcW w:w="794" w:type="dxa"/>
          </w:tcPr>
          <w:p w14:paraId="048DF672" w14:textId="77777777" w:rsidR="00A83656" w:rsidRPr="00D722A7" w:rsidRDefault="00A83656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342949" w14:textId="77777777" w:rsidR="00A83656" w:rsidRPr="00D722A7" w:rsidRDefault="00A83656" w:rsidP="006E1402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7D66A663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660A248A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697BD3" w:rsidRPr="00D722A7" w14:paraId="24901975" w14:textId="77777777" w:rsidTr="0074596A">
        <w:trPr>
          <w:cantSplit/>
        </w:trPr>
        <w:tc>
          <w:tcPr>
            <w:tcW w:w="794" w:type="dxa"/>
          </w:tcPr>
          <w:p w14:paraId="2E28B6A6" w14:textId="77777777" w:rsidR="00697BD3" w:rsidRPr="00D722A7" w:rsidRDefault="00697BD3" w:rsidP="0074596A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F3C316" w14:textId="77777777" w:rsidR="00697BD3" w:rsidRPr="00D722A7" w:rsidRDefault="00697BD3" w:rsidP="0074596A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697BD3" w:rsidRPr="00D722A7" w14:paraId="4438AB1C" w14:textId="77777777" w:rsidTr="0074596A">
        <w:trPr>
          <w:cantSplit/>
        </w:trPr>
        <w:tc>
          <w:tcPr>
            <w:tcW w:w="794" w:type="dxa"/>
          </w:tcPr>
          <w:p w14:paraId="472D57B9" w14:textId="77777777" w:rsidR="00697BD3" w:rsidRPr="00D722A7" w:rsidRDefault="006E1402" w:rsidP="006E1402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318B3338" w14:textId="77777777" w:rsidR="00697BD3" w:rsidRPr="00D722A7" w:rsidRDefault="00420919" w:rsidP="006E1402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کدام</w:t>
            </w:r>
            <w:r w:rsidR="00697BD3"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FB20AB" w:rsidRPr="00D722A7">
              <w:rPr>
                <w:rFonts w:asciiTheme="minorHAnsi" w:hAnsiTheme="minorHAnsi" w:cs="B Nazanin"/>
                <w:rtl/>
              </w:rPr>
              <w:t xml:space="preserve">مسیر یا </w:t>
            </w:r>
            <w:r w:rsidR="00697BD3" w:rsidRPr="00D722A7">
              <w:rPr>
                <w:rFonts w:asciiTheme="minorHAnsi" w:hAnsiTheme="minorHAnsi" w:cs="B Nazanin"/>
                <w:rtl/>
              </w:rPr>
              <w:t xml:space="preserve">مسیرهای ذیل </w:t>
            </w:r>
            <w:r w:rsidRPr="00D722A7">
              <w:rPr>
                <w:rFonts w:asciiTheme="minorHAnsi" w:hAnsiTheme="minorHAnsi" w:cs="B Nazanin"/>
                <w:rtl/>
              </w:rPr>
              <w:t xml:space="preserve">در خواب </w:t>
            </w:r>
            <w:r w:rsidRPr="00D722A7">
              <w:rPr>
                <w:rFonts w:asciiTheme="minorHAnsi" w:hAnsiTheme="minorHAnsi" w:cs="B Nazanin"/>
              </w:rPr>
              <w:t>Rem</w:t>
            </w:r>
            <w:r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FB20AB" w:rsidRPr="00D722A7">
              <w:rPr>
                <w:rFonts w:asciiTheme="minorHAnsi" w:hAnsiTheme="minorHAnsi" w:cs="B Nazanin"/>
              </w:rPr>
              <w:t>Non</w:t>
            </w:r>
            <w:r w:rsidR="00FB20AB"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6D1A20" w:rsidRPr="00D722A7">
              <w:rPr>
                <w:rFonts w:asciiTheme="minorHAnsi" w:hAnsiTheme="minorHAnsi" w:cs="B Nazanin"/>
                <w:rtl/>
              </w:rPr>
              <w:t>فعال است؟</w:t>
            </w:r>
          </w:p>
        </w:tc>
      </w:tr>
      <w:tr w:rsidR="00697BD3" w:rsidRPr="00D722A7" w14:paraId="4CBE6EA8" w14:textId="77777777" w:rsidTr="0074596A">
        <w:trPr>
          <w:cantSplit/>
        </w:trPr>
        <w:tc>
          <w:tcPr>
            <w:tcW w:w="794" w:type="dxa"/>
          </w:tcPr>
          <w:p w14:paraId="4D091AC0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41FD3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55C6F5" w14:textId="77777777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مسیر گلوتامرژیک</w:t>
            </w:r>
            <w:r w:rsidR="006D1A20" w:rsidRPr="00D722A7">
              <w:rPr>
                <w:rFonts w:asciiTheme="minorHAnsi" w:hAnsiTheme="minorHAnsi" w:cs="B Nazanin"/>
                <w:rtl/>
              </w:rPr>
              <w:t xml:space="preserve"> و سروتونرژیک</w:t>
            </w:r>
          </w:p>
        </w:tc>
      </w:tr>
      <w:tr w:rsidR="00697BD3" w:rsidRPr="00D722A7" w14:paraId="5C2D0D56" w14:textId="77777777" w:rsidTr="0074596A">
        <w:trPr>
          <w:cantSplit/>
        </w:trPr>
        <w:tc>
          <w:tcPr>
            <w:tcW w:w="794" w:type="dxa"/>
          </w:tcPr>
          <w:p w14:paraId="40A81213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CA4417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CA2CA06" w14:textId="77777777" w:rsidR="00697BD3" w:rsidRPr="00D722A7" w:rsidRDefault="00697BD3" w:rsidP="006D1A20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مسیر کولینرژیک</w:t>
            </w:r>
            <w:r w:rsidR="006D1A20" w:rsidRPr="00D722A7">
              <w:rPr>
                <w:rFonts w:asciiTheme="minorHAnsi" w:hAnsiTheme="minorHAnsi" w:cs="B Nazanin"/>
                <w:rtl/>
              </w:rPr>
              <w:t xml:space="preserve"> و سروتونرژیک</w:t>
            </w:r>
          </w:p>
        </w:tc>
      </w:tr>
      <w:tr w:rsidR="00697BD3" w:rsidRPr="00D722A7" w14:paraId="1F94E5F0" w14:textId="77777777" w:rsidTr="0074596A">
        <w:trPr>
          <w:cantSplit/>
        </w:trPr>
        <w:tc>
          <w:tcPr>
            <w:tcW w:w="794" w:type="dxa"/>
          </w:tcPr>
          <w:p w14:paraId="47658F2F" w14:textId="77777777" w:rsidR="00697BD3" w:rsidRPr="00D722A7" w:rsidRDefault="00FB20AB" w:rsidP="006E1402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E32C9FB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7B55BD" w14:textId="771B30C3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مسیر سرتونرژیک</w:t>
            </w:r>
            <w:r w:rsidR="006D1A20" w:rsidRPr="00D722A7">
              <w:rPr>
                <w:rFonts w:asciiTheme="minorHAnsi" w:hAnsiTheme="minorHAnsi" w:cs="B Nazanin"/>
                <w:rtl/>
              </w:rPr>
              <w:t xml:space="preserve"> </w:t>
            </w:r>
          </w:p>
        </w:tc>
      </w:tr>
      <w:tr w:rsidR="00697BD3" w:rsidRPr="00D722A7" w14:paraId="25B6A15F" w14:textId="77777777" w:rsidTr="0074596A">
        <w:trPr>
          <w:cantSplit/>
        </w:trPr>
        <w:tc>
          <w:tcPr>
            <w:tcW w:w="794" w:type="dxa"/>
          </w:tcPr>
          <w:p w14:paraId="2E45FD75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19401A" w14:textId="77777777" w:rsidR="00697BD3" w:rsidRPr="00D722A7" w:rsidRDefault="00697BD3" w:rsidP="0074596A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9BD140A" w14:textId="77777777" w:rsidR="00697BD3" w:rsidRPr="00D722A7" w:rsidRDefault="00FB20AB" w:rsidP="00FB20AB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 xml:space="preserve">مسیر </w:t>
            </w:r>
            <w:r w:rsidR="006D1A20" w:rsidRPr="00D722A7">
              <w:rPr>
                <w:rFonts w:asciiTheme="minorHAnsi" w:hAnsiTheme="minorHAnsi" w:cs="B Nazanin"/>
                <w:rtl/>
              </w:rPr>
              <w:t>کولینرژیک</w:t>
            </w:r>
          </w:p>
        </w:tc>
      </w:tr>
      <w:tr w:rsidR="00697BD3" w:rsidRPr="00D722A7" w14:paraId="60002181" w14:textId="77777777" w:rsidTr="0074596A">
        <w:trPr>
          <w:cantSplit/>
        </w:trPr>
        <w:tc>
          <w:tcPr>
            <w:tcW w:w="794" w:type="dxa"/>
          </w:tcPr>
          <w:p w14:paraId="6A5975E7" w14:textId="77777777" w:rsidR="00697BD3" w:rsidRPr="00D722A7" w:rsidRDefault="00697BD3" w:rsidP="0074596A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0D0832" w14:textId="77777777" w:rsidR="00697BD3" w:rsidRPr="00D722A7" w:rsidRDefault="00697BD3" w:rsidP="0074596A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0124CAD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59143128" w14:textId="77777777" w:rsidR="00405267" w:rsidRPr="00D722A7" w:rsidRDefault="00405267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88"/>
        <w:gridCol w:w="8623"/>
      </w:tblGrid>
      <w:tr w:rsidR="00DA6CEC" w:rsidRPr="00D722A7" w14:paraId="15BCBBA0" w14:textId="77777777" w:rsidTr="00405267">
        <w:trPr>
          <w:cantSplit/>
          <w:jc w:val="center"/>
        </w:trPr>
        <w:tc>
          <w:tcPr>
            <w:tcW w:w="794" w:type="dxa"/>
          </w:tcPr>
          <w:p w14:paraId="76AEC118" w14:textId="77777777" w:rsidR="00DA6CEC" w:rsidRPr="00D722A7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329CF9" w14:textId="77777777" w:rsidR="00DA6CEC" w:rsidRPr="00D722A7" w:rsidRDefault="00993680" w:rsidP="00D87F2E">
            <w:pPr>
              <w:pStyle w:val="a3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b/>
                <w:color w:val="000000"/>
                <w:rtl/>
              </w:rPr>
              <w:t>علوم تشریح سیستم اعصاب (نظری- پایان ترم)</w:t>
            </w:r>
          </w:p>
        </w:tc>
      </w:tr>
      <w:tr w:rsidR="00DA6CEC" w:rsidRPr="00D722A7" w14:paraId="64CD42E6" w14:textId="77777777" w:rsidTr="00405267">
        <w:trPr>
          <w:cantSplit/>
          <w:jc w:val="center"/>
        </w:trPr>
        <w:tc>
          <w:tcPr>
            <w:tcW w:w="794" w:type="dxa"/>
          </w:tcPr>
          <w:p w14:paraId="0476A153" w14:textId="77777777" w:rsidR="00DA6CEC" w:rsidRPr="00D722A7" w:rsidRDefault="00405267" w:rsidP="00405267">
            <w:pPr>
              <w:pStyle w:val="a"/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5617A978" w14:textId="77777777" w:rsidR="00DA6CEC" w:rsidRPr="00D722A7" w:rsidRDefault="00CF336F" w:rsidP="006E1402">
            <w:pPr>
              <w:tabs>
                <w:tab w:val="left" w:pos="2386"/>
                <w:tab w:val="left" w:pos="4370"/>
                <w:tab w:val="left" w:pos="6922"/>
              </w:tabs>
              <w:ind w:left="37"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دومین ن</w:t>
            </w:r>
            <w:r w:rsidR="007E007E" w:rsidRPr="00D722A7">
              <w:rPr>
                <w:rFonts w:asciiTheme="minorHAnsi" w:hAnsiTheme="minorHAnsi" w:cs="B Nazanin"/>
                <w:rtl/>
              </w:rPr>
              <w:t>و</w:t>
            </w:r>
            <w:r w:rsidRPr="00D722A7">
              <w:rPr>
                <w:rFonts w:asciiTheme="minorHAnsi" w:hAnsiTheme="minorHAnsi" w:cs="B Nazanin"/>
                <w:rtl/>
              </w:rPr>
              <w:t xml:space="preserve">رون </w:t>
            </w:r>
            <w:r w:rsidRPr="00D722A7">
              <w:rPr>
                <w:rFonts w:asciiTheme="minorHAnsi" w:hAnsiTheme="minorHAnsi" w:cs="B Nazanin"/>
              </w:rPr>
              <w:t>(ganglionic)</w:t>
            </w:r>
            <w:r w:rsidRPr="00D722A7">
              <w:rPr>
                <w:rFonts w:asciiTheme="minorHAnsi" w:hAnsiTheme="minorHAnsi" w:cs="B Nazanin"/>
                <w:rtl/>
              </w:rPr>
              <w:t xml:space="preserve"> سمپاتیک </w:t>
            </w:r>
            <w:r w:rsidR="006C0A2D" w:rsidRPr="00D722A7">
              <w:rPr>
                <w:rFonts w:asciiTheme="minorHAnsi" w:hAnsiTheme="minorHAnsi" w:cs="B Nazanin"/>
                <w:rtl/>
              </w:rPr>
              <w:t xml:space="preserve">احشای </w:t>
            </w:r>
            <w:r w:rsidR="00FB20AB" w:rsidRPr="00D722A7">
              <w:rPr>
                <w:rFonts w:asciiTheme="minorHAnsi" w:hAnsiTheme="minorHAnsi" w:cs="B Nazanin"/>
                <w:rtl/>
              </w:rPr>
              <w:t>داخل قفسه سینه</w:t>
            </w:r>
            <w:r w:rsidR="006C0A2D" w:rsidRPr="00D722A7">
              <w:rPr>
                <w:rFonts w:asciiTheme="minorHAnsi" w:hAnsiTheme="minorHAnsi" w:cs="B Nazanin"/>
                <w:rtl/>
              </w:rPr>
              <w:t xml:space="preserve"> </w:t>
            </w:r>
            <w:r w:rsidR="006E1402" w:rsidRPr="00D722A7">
              <w:rPr>
                <w:rFonts w:asciiTheme="minorHAnsi" w:hAnsiTheme="minorHAnsi" w:cs="B Nazanin"/>
                <w:rtl/>
              </w:rPr>
              <w:t>در کدام ناحیه قرار دارد؟</w:t>
            </w:r>
          </w:p>
        </w:tc>
      </w:tr>
      <w:tr w:rsidR="00DA6CEC" w:rsidRPr="00D722A7" w14:paraId="58C2BD17" w14:textId="77777777" w:rsidTr="00405267">
        <w:trPr>
          <w:cantSplit/>
          <w:jc w:val="center"/>
        </w:trPr>
        <w:tc>
          <w:tcPr>
            <w:tcW w:w="794" w:type="dxa"/>
          </w:tcPr>
          <w:p w14:paraId="318C5762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70011EAB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623" w:type="dxa"/>
          </w:tcPr>
          <w:p w14:paraId="76027EAE" w14:textId="77777777" w:rsidR="00DA6CEC" w:rsidRPr="00D722A7" w:rsidRDefault="00405267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شاخ طرفی</w:t>
            </w:r>
            <w:r w:rsidR="00CF336F" w:rsidRPr="00D722A7">
              <w:rPr>
                <w:rFonts w:asciiTheme="minorHAnsi" w:hAnsiTheme="minorHAnsi" w:cs="B Nazanin"/>
                <w:rtl/>
              </w:rPr>
              <w:t xml:space="preserve"> نخاع</w:t>
            </w:r>
          </w:p>
        </w:tc>
      </w:tr>
      <w:tr w:rsidR="00DA6CEC" w:rsidRPr="00D722A7" w14:paraId="08EFC2F7" w14:textId="77777777" w:rsidTr="00405267">
        <w:trPr>
          <w:cantSplit/>
          <w:jc w:val="center"/>
        </w:trPr>
        <w:tc>
          <w:tcPr>
            <w:tcW w:w="794" w:type="dxa"/>
          </w:tcPr>
          <w:p w14:paraId="41DCFA24" w14:textId="77777777" w:rsidR="00DA6CEC" w:rsidRPr="00D722A7" w:rsidRDefault="00CF336F" w:rsidP="00405267">
            <w:pPr>
              <w:keepNext/>
              <w:keepLines/>
              <w:jc w:val="center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*</w:t>
            </w:r>
          </w:p>
        </w:tc>
        <w:tc>
          <w:tcPr>
            <w:tcW w:w="788" w:type="dxa"/>
          </w:tcPr>
          <w:p w14:paraId="5575084D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623" w:type="dxa"/>
          </w:tcPr>
          <w:p w14:paraId="05CC47EB" w14:textId="77777777" w:rsidR="00DA6CEC" w:rsidRPr="00D722A7" w:rsidRDefault="00963FC8" w:rsidP="006C0A2D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زنجیره سمپاتیک اطراف ستون فقرات (</w:t>
            </w:r>
            <w:r w:rsidRPr="00D722A7">
              <w:rPr>
                <w:rFonts w:asciiTheme="minorHAnsi" w:hAnsiTheme="minorHAnsi" w:cs="B Nazanin"/>
              </w:rPr>
              <w:t>vertebral ganglion</w:t>
            </w:r>
            <w:r w:rsidRPr="00D722A7">
              <w:rPr>
                <w:rFonts w:asciiTheme="minorHAnsi" w:hAnsiTheme="minorHAnsi" w:cs="B Nazanin"/>
                <w:rtl/>
              </w:rPr>
              <w:t>)</w:t>
            </w:r>
          </w:p>
        </w:tc>
      </w:tr>
      <w:tr w:rsidR="00DA6CEC" w:rsidRPr="00D722A7" w14:paraId="65C54D6E" w14:textId="77777777" w:rsidTr="00405267">
        <w:trPr>
          <w:cantSplit/>
          <w:jc w:val="center"/>
        </w:trPr>
        <w:tc>
          <w:tcPr>
            <w:tcW w:w="794" w:type="dxa"/>
          </w:tcPr>
          <w:p w14:paraId="711720DF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1F54EC1F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623" w:type="dxa"/>
          </w:tcPr>
          <w:p w14:paraId="17F32453" w14:textId="77777777" w:rsidR="00DA6CEC" w:rsidRPr="00D722A7" w:rsidRDefault="00963FC8" w:rsidP="00BC1E2F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</w:rPr>
              <w:t>Prevertebral gangli</w:t>
            </w:r>
            <w:r w:rsidR="00BC1E2F" w:rsidRPr="00D722A7">
              <w:rPr>
                <w:rFonts w:asciiTheme="minorHAnsi" w:hAnsiTheme="minorHAnsi" w:cs="B Nazanin"/>
              </w:rPr>
              <w:t>on</w:t>
            </w:r>
          </w:p>
        </w:tc>
      </w:tr>
      <w:tr w:rsidR="00DA6CEC" w:rsidRPr="00D722A7" w14:paraId="752D5084" w14:textId="77777777" w:rsidTr="00405267">
        <w:trPr>
          <w:cantSplit/>
          <w:jc w:val="center"/>
        </w:trPr>
        <w:tc>
          <w:tcPr>
            <w:tcW w:w="794" w:type="dxa"/>
          </w:tcPr>
          <w:p w14:paraId="5D386786" w14:textId="77777777" w:rsidR="00DA6CEC" w:rsidRPr="00D722A7" w:rsidRDefault="00DA6CEC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788" w:type="dxa"/>
          </w:tcPr>
          <w:p w14:paraId="57E87577" w14:textId="77777777" w:rsidR="00DA6CEC" w:rsidRPr="00D722A7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623" w:type="dxa"/>
          </w:tcPr>
          <w:p w14:paraId="0BEF44C1" w14:textId="77777777" w:rsidR="00DA6CEC" w:rsidRPr="00D722A7" w:rsidRDefault="00CF336F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Fonts w:asciiTheme="minorHAnsi" w:hAnsiTheme="minorHAnsi" w:cs="B Nazanin"/>
                <w:rtl/>
              </w:rPr>
              <w:t>شاخ قدامی نخاع</w:t>
            </w:r>
          </w:p>
        </w:tc>
      </w:tr>
      <w:tr w:rsidR="00A83656" w:rsidRPr="00D722A7" w14:paraId="7B9CDD1A" w14:textId="77777777" w:rsidTr="00405267">
        <w:trPr>
          <w:cantSplit/>
          <w:jc w:val="center"/>
        </w:trPr>
        <w:tc>
          <w:tcPr>
            <w:tcW w:w="794" w:type="dxa"/>
          </w:tcPr>
          <w:p w14:paraId="6676BED4" w14:textId="77777777" w:rsidR="00A83656" w:rsidRPr="00D722A7" w:rsidRDefault="00A83656" w:rsidP="00D87F2E">
            <w:pPr>
              <w:keepNext/>
              <w:keepLines/>
              <w:jc w:val="both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D722A7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83B3FD" w14:textId="77777777" w:rsidR="00A83656" w:rsidRPr="00D722A7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BDB39BD" w14:textId="77777777" w:rsidR="00DA6CEC" w:rsidRPr="00D722A7" w:rsidRDefault="00DA6CEC" w:rsidP="00872B77">
      <w:pPr>
        <w:pStyle w:val="a3"/>
        <w:rPr>
          <w:rStyle w:val="StyleComplexNazanin"/>
          <w:rFonts w:asciiTheme="minorHAnsi" w:hAnsiTheme="minorHAnsi" w:cs="B Nazanin"/>
          <w:rtl/>
          <w:lang w:bidi="fa-IR"/>
        </w:rPr>
      </w:pPr>
    </w:p>
    <w:p w14:paraId="3442D4EA" w14:textId="77777777" w:rsidR="00362C71" w:rsidRPr="00D722A7" w:rsidRDefault="00362C71" w:rsidP="00156C07">
      <w:pPr>
        <w:bidi w:val="0"/>
        <w:rPr>
          <w:rStyle w:val="StyleComplexNazanin"/>
          <w:rFonts w:asciiTheme="minorHAnsi" w:hAnsiTheme="minorHAnsi" w:cs="B Nazanin"/>
          <w:rtl/>
          <w:lang w:bidi="fa-IR"/>
        </w:rPr>
      </w:pPr>
    </w:p>
    <w:sectPr w:rsidR="00362C71" w:rsidRPr="00D722A7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5F03B" w14:textId="77777777" w:rsidR="00784FCB" w:rsidRDefault="00784FCB">
      <w:r>
        <w:separator/>
      </w:r>
    </w:p>
  </w:endnote>
  <w:endnote w:type="continuationSeparator" w:id="0">
    <w:p w14:paraId="15CA0E2C" w14:textId="77777777" w:rsidR="00784FCB" w:rsidRDefault="0078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7361" w14:textId="77777777" w:rsidR="005A39A9" w:rsidRDefault="005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1C3F" w14:textId="77777777" w:rsidR="005A39A9" w:rsidRPr="001F3A0F" w:rsidRDefault="005A39A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4D63E0">
      <w:rPr>
        <w:rStyle w:val="PageNumber"/>
        <w:rFonts w:cs="B Nazanin"/>
        <w:noProof/>
        <w:sz w:val="20"/>
        <w:szCs w:val="20"/>
        <w:rtl/>
      </w:rPr>
      <w:t>8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C842" w14:textId="77777777" w:rsidR="005A39A9" w:rsidRDefault="005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D9CBF" w14:textId="77777777" w:rsidR="00784FCB" w:rsidRDefault="00784FCB">
      <w:r>
        <w:separator/>
      </w:r>
    </w:p>
  </w:footnote>
  <w:footnote w:type="continuationSeparator" w:id="0">
    <w:p w14:paraId="4A1BA936" w14:textId="77777777" w:rsidR="00784FCB" w:rsidRDefault="0078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4EBA" w14:textId="77777777" w:rsidR="005A39A9" w:rsidRDefault="005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C4F" w14:textId="77777777" w:rsidR="005A39A9" w:rsidRPr="006D36FD" w:rsidRDefault="005A39A9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9798F" wp14:editId="0E893E37">
              <wp:simplePos x="0" y="0"/>
              <wp:positionH relativeFrom="column">
                <wp:posOffset>3212465</wp:posOffset>
              </wp:positionH>
              <wp:positionV relativeFrom="paragraph">
                <wp:posOffset>-116840</wp:posOffset>
              </wp:positionV>
              <wp:extent cx="37198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8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2058" w14:textId="77777777" w:rsidR="005A39A9" w:rsidRPr="005937FB" w:rsidRDefault="005A39A9" w:rsidP="002C4E7D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ایران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9798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252.95pt;margin-top:-9.2pt;width:292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" filled="f" stroked="f">
              <v:textbox>
                <w:txbxContent>
                  <w:p w14:paraId="1AB72058" w14:textId="77777777" w:rsidR="005A39A9" w:rsidRPr="005937FB" w:rsidRDefault="005A39A9" w:rsidP="002C4E7D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ایران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 پزشکی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48099" wp14:editId="0D664567">
              <wp:simplePos x="0" y="0"/>
              <wp:positionH relativeFrom="column">
                <wp:posOffset>-45085</wp:posOffset>
              </wp:positionH>
              <wp:positionV relativeFrom="paragraph">
                <wp:posOffset>-107315</wp:posOffset>
              </wp:positionV>
              <wp:extent cx="3476625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CC393" w14:textId="77777777" w:rsidR="005A39A9" w:rsidRPr="005937FB" w:rsidRDefault="005A39A9" w:rsidP="00156C07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علوم تشریح سیستم اعصاب (نظری- پایان ترم)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48099" id="Text Box 18" o:spid="_x0000_s1027" type="#_x0000_t202" style="position:absolute;left:0;text-align:left;margin-left:-3.55pt;margin-top:-8.45pt;width:273.7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" filled="f" stroked="f">
              <v:textbox>
                <w:txbxContent>
                  <w:p w14:paraId="59ECC393" w14:textId="77777777" w:rsidR="005A39A9" w:rsidRPr="005937FB" w:rsidRDefault="005A39A9" w:rsidP="00156C07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آزمون 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علوم تشریح سیستم اعصاب (نظری- پایان ترم)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812F66" wp14:editId="220431A0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5F645" w14:textId="77777777" w:rsidR="005A39A9" w:rsidRPr="00453C31" w:rsidRDefault="005A39A9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پزشکی عمومی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12F66" id="Text Box 22" o:spid="_x0000_s1028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w95AEAAKgDAAAOAAAAZHJzL2Uyb0RvYy54bWysU1Fv0zAQfkfiP1h+p0lDWbeo6TQ2DSGN&#10;gTT4AY5jJxaJz5zdJuXXc3a6rsAb4sXy3Tnffd93l831NPRsr9AbsBVfLnLOlJXQGNtW/NvX+ze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" filled="f" stroked="f">
              <v:textbox>
                <w:txbxContent>
                  <w:p w14:paraId="07D5F645" w14:textId="77777777" w:rsidR="005A39A9" w:rsidRPr="00453C31" w:rsidRDefault="005A39A9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پزشکی عمومی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F08B3D" wp14:editId="481A5AE8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5C2547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1E5584" wp14:editId="44C37D9F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8C9CEF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1F64" w14:textId="77777777" w:rsidR="005A39A9" w:rsidRDefault="005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52A4"/>
    <w:multiLevelType w:val="hybridMultilevel"/>
    <w:tmpl w:val="496C3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107238897">
    <w:abstractNumId w:val="1"/>
  </w:num>
  <w:num w:numId="2" w16cid:durableId="857617019">
    <w:abstractNumId w:val="2"/>
  </w:num>
  <w:num w:numId="3" w16cid:durableId="9272309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565E"/>
    <w:rsid w:val="00007F08"/>
    <w:rsid w:val="000243F2"/>
    <w:rsid w:val="00034C30"/>
    <w:rsid w:val="00043224"/>
    <w:rsid w:val="00072457"/>
    <w:rsid w:val="00075C78"/>
    <w:rsid w:val="0007792B"/>
    <w:rsid w:val="000808FE"/>
    <w:rsid w:val="000A1C98"/>
    <w:rsid w:val="000A7996"/>
    <w:rsid w:val="000B0F5C"/>
    <w:rsid w:val="000C323B"/>
    <w:rsid w:val="000D4B7B"/>
    <w:rsid w:val="000E4D0A"/>
    <w:rsid w:val="000E6F8A"/>
    <w:rsid w:val="000F71BD"/>
    <w:rsid w:val="0010288C"/>
    <w:rsid w:val="00110E4E"/>
    <w:rsid w:val="001218DE"/>
    <w:rsid w:val="00131046"/>
    <w:rsid w:val="00136DA6"/>
    <w:rsid w:val="00141165"/>
    <w:rsid w:val="0014162B"/>
    <w:rsid w:val="00143380"/>
    <w:rsid w:val="001517D6"/>
    <w:rsid w:val="00156C07"/>
    <w:rsid w:val="00161EA0"/>
    <w:rsid w:val="00166EA4"/>
    <w:rsid w:val="001712CC"/>
    <w:rsid w:val="00190C3D"/>
    <w:rsid w:val="001945D7"/>
    <w:rsid w:val="00194F6A"/>
    <w:rsid w:val="001A5715"/>
    <w:rsid w:val="001A71CD"/>
    <w:rsid w:val="001A7266"/>
    <w:rsid w:val="001F1892"/>
    <w:rsid w:val="001F3A0F"/>
    <w:rsid w:val="00225D4A"/>
    <w:rsid w:val="00240F7F"/>
    <w:rsid w:val="002560AB"/>
    <w:rsid w:val="00267CC7"/>
    <w:rsid w:val="002C3C64"/>
    <w:rsid w:val="002C4E7D"/>
    <w:rsid w:val="002D2570"/>
    <w:rsid w:val="002D5B89"/>
    <w:rsid w:val="002D70FC"/>
    <w:rsid w:val="002E069A"/>
    <w:rsid w:val="002E4DC9"/>
    <w:rsid w:val="002F3DEC"/>
    <w:rsid w:val="00305037"/>
    <w:rsid w:val="003148D4"/>
    <w:rsid w:val="0033484B"/>
    <w:rsid w:val="003505CE"/>
    <w:rsid w:val="003514BE"/>
    <w:rsid w:val="0036059B"/>
    <w:rsid w:val="00362C71"/>
    <w:rsid w:val="00374FD1"/>
    <w:rsid w:val="003A6A83"/>
    <w:rsid w:val="003E54ED"/>
    <w:rsid w:val="003E5CD3"/>
    <w:rsid w:val="003F434C"/>
    <w:rsid w:val="00405267"/>
    <w:rsid w:val="00407EE6"/>
    <w:rsid w:val="0041029E"/>
    <w:rsid w:val="0041074F"/>
    <w:rsid w:val="00420919"/>
    <w:rsid w:val="00447F9A"/>
    <w:rsid w:val="00450F3A"/>
    <w:rsid w:val="00453C31"/>
    <w:rsid w:val="00465B2F"/>
    <w:rsid w:val="004705F3"/>
    <w:rsid w:val="0047099D"/>
    <w:rsid w:val="00470C96"/>
    <w:rsid w:val="00471789"/>
    <w:rsid w:val="00472477"/>
    <w:rsid w:val="0048340C"/>
    <w:rsid w:val="00496441"/>
    <w:rsid w:val="004964B4"/>
    <w:rsid w:val="004A100F"/>
    <w:rsid w:val="004A1D52"/>
    <w:rsid w:val="004A340F"/>
    <w:rsid w:val="004B62CD"/>
    <w:rsid w:val="004C0ABB"/>
    <w:rsid w:val="004C61A5"/>
    <w:rsid w:val="004D63E0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A39A9"/>
    <w:rsid w:val="005A3AB1"/>
    <w:rsid w:val="005B352D"/>
    <w:rsid w:val="005C1D97"/>
    <w:rsid w:val="005C3226"/>
    <w:rsid w:val="005C4E45"/>
    <w:rsid w:val="005E213A"/>
    <w:rsid w:val="005F3B00"/>
    <w:rsid w:val="00615D09"/>
    <w:rsid w:val="006227E8"/>
    <w:rsid w:val="00624C3D"/>
    <w:rsid w:val="00630F76"/>
    <w:rsid w:val="0063391A"/>
    <w:rsid w:val="00656630"/>
    <w:rsid w:val="00664F5C"/>
    <w:rsid w:val="00681485"/>
    <w:rsid w:val="006832B6"/>
    <w:rsid w:val="00695D7A"/>
    <w:rsid w:val="00697BD3"/>
    <w:rsid w:val="006B0676"/>
    <w:rsid w:val="006C0A2D"/>
    <w:rsid w:val="006C45A5"/>
    <w:rsid w:val="006D1A20"/>
    <w:rsid w:val="006D36FD"/>
    <w:rsid w:val="006E1402"/>
    <w:rsid w:val="006F0F71"/>
    <w:rsid w:val="006F77E0"/>
    <w:rsid w:val="00700CA3"/>
    <w:rsid w:val="00736019"/>
    <w:rsid w:val="0074596A"/>
    <w:rsid w:val="00752BA7"/>
    <w:rsid w:val="0076020B"/>
    <w:rsid w:val="00776D30"/>
    <w:rsid w:val="00781AA2"/>
    <w:rsid w:val="00784FCB"/>
    <w:rsid w:val="00786E99"/>
    <w:rsid w:val="00797D4F"/>
    <w:rsid w:val="007D1F63"/>
    <w:rsid w:val="007E007E"/>
    <w:rsid w:val="007E0865"/>
    <w:rsid w:val="007E1F29"/>
    <w:rsid w:val="007F0B50"/>
    <w:rsid w:val="007F516F"/>
    <w:rsid w:val="00805D0A"/>
    <w:rsid w:val="008204B2"/>
    <w:rsid w:val="00820743"/>
    <w:rsid w:val="00834C6F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1F21"/>
    <w:rsid w:val="008C28E7"/>
    <w:rsid w:val="008C3E37"/>
    <w:rsid w:val="008D49C9"/>
    <w:rsid w:val="00904F66"/>
    <w:rsid w:val="00913D4C"/>
    <w:rsid w:val="00923215"/>
    <w:rsid w:val="00932DDA"/>
    <w:rsid w:val="00963FC8"/>
    <w:rsid w:val="00970691"/>
    <w:rsid w:val="00974178"/>
    <w:rsid w:val="009752E7"/>
    <w:rsid w:val="00993680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373B9"/>
    <w:rsid w:val="00A40E1D"/>
    <w:rsid w:val="00A44826"/>
    <w:rsid w:val="00A46E56"/>
    <w:rsid w:val="00A572DC"/>
    <w:rsid w:val="00A62ED9"/>
    <w:rsid w:val="00A67F7E"/>
    <w:rsid w:val="00A71E86"/>
    <w:rsid w:val="00A83656"/>
    <w:rsid w:val="00A97008"/>
    <w:rsid w:val="00AA69DF"/>
    <w:rsid w:val="00AA74B8"/>
    <w:rsid w:val="00AC0DCF"/>
    <w:rsid w:val="00AC6DD7"/>
    <w:rsid w:val="00AD0A79"/>
    <w:rsid w:val="00AD1158"/>
    <w:rsid w:val="00AE7B0B"/>
    <w:rsid w:val="00AF76D9"/>
    <w:rsid w:val="00B91DD1"/>
    <w:rsid w:val="00B93860"/>
    <w:rsid w:val="00BC1A66"/>
    <w:rsid w:val="00BC1E2F"/>
    <w:rsid w:val="00BC6CCB"/>
    <w:rsid w:val="00BD1B4C"/>
    <w:rsid w:val="00BD1C78"/>
    <w:rsid w:val="00BE60E2"/>
    <w:rsid w:val="00BF659D"/>
    <w:rsid w:val="00C0462F"/>
    <w:rsid w:val="00C057ED"/>
    <w:rsid w:val="00C05DC6"/>
    <w:rsid w:val="00C138E6"/>
    <w:rsid w:val="00C13B4C"/>
    <w:rsid w:val="00C33159"/>
    <w:rsid w:val="00C34B4E"/>
    <w:rsid w:val="00C350B5"/>
    <w:rsid w:val="00C36039"/>
    <w:rsid w:val="00C604EF"/>
    <w:rsid w:val="00C6253A"/>
    <w:rsid w:val="00C65172"/>
    <w:rsid w:val="00C733EB"/>
    <w:rsid w:val="00C80A8F"/>
    <w:rsid w:val="00CA0F72"/>
    <w:rsid w:val="00CA102B"/>
    <w:rsid w:val="00CA3147"/>
    <w:rsid w:val="00CA41BE"/>
    <w:rsid w:val="00CB2A5E"/>
    <w:rsid w:val="00CC7B97"/>
    <w:rsid w:val="00CD498F"/>
    <w:rsid w:val="00CF336F"/>
    <w:rsid w:val="00D03C49"/>
    <w:rsid w:val="00D07B8C"/>
    <w:rsid w:val="00D60ACE"/>
    <w:rsid w:val="00D60DB2"/>
    <w:rsid w:val="00D644E5"/>
    <w:rsid w:val="00D722A7"/>
    <w:rsid w:val="00D72778"/>
    <w:rsid w:val="00D83D6C"/>
    <w:rsid w:val="00D87F2E"/>
    <w:rsid w:val="00D93609"/>
    <w:rsid w:val="00D956BE"/>
    <w:rsid w:val="00D95FC5"/>
    <w:rsid w:val="00DA0A0E"/>
    <w:rsid w:val="00DA6CEC"/>
    <w:rsid w:val="00DB6F73"/>
    <w:rsid w:val="00E20861"/>
    <w:rsid w:val="00E330A8"/>
    <w:rsid w:val="00E4791B"/>
    <w:rsid w:val="00E479E5"/>
    <w:rsid w:val="00E625E8"/>
    <w:rsid w:val="00E649A3"/>
    <w:rsid w:val="00E81C97"/>
    <w:rsid w:val="00E850E7"/>
    <w:rsid w:val="00E86D60"/>
    <w:rsid w:val="00E921FB"/>
    <w:rsid w:val="00ED5B61"/>
    <w:rsid w:val="00EE1108"/>
    <w:rsid w:val="00EF5619"/>
    <w:rsid w:val="00F04E33"/>
    <w:rsid w:val="00F07781"/>
    <w:rsid w:val="00F1037A"/>
    <w:rsid w:val="00F176D3"/>
    <w:rsid w:val="00F270B8"/>
    <w:rsid w:val="00F31EC4"/>
    <w:rsid w:val="00F33250"/>
    <w:rsid w:val="00F34509"/>
    <w:rsid w:val="00F37BDF"/>
    <w:rsid w:val="00F410CC"/>
    <w:rsid w:val="00F426A4"/>
    <w:rsid w:val="00F44DEE"/>
    <w:rsid w:val="00F5565E"/>
    <w:rsid w:val="00F652D8"/>
    <w:rsid w:val="00F84E4C"/>
    <w:rsid w:val="00F87B18"/>
    <w:rsid w:val="00F90451"/>
    <w:rsid w:val="00FA0234"/>
    <w:rsid w:val="00FB20AB"/>
    <w:rsid w:val="00FD484B"/>
    <w:rsid w:val="00FE3AE7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5F7804E"/>
  <w15:docId w15:val="{9204322A-183D-459A-B525-F351EE3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character" w:customStyle="1" w:styleId="FooterChar">
    <w:name w:val="Footer Char"/>
    <w:basedOn w:val="DefaultParagraphFont"/>
    <w:link w:val="Footer"/>
    <w:uiPriority w:val="99"/>
    <w:rsid w:val="0013104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90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0C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6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81</TotalTime>
  <Pages>8</Pages>
  <Words>1278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Soraya Parvari</cp:lastModifiedBy>
  <cp:revision>5</cp:revision>
  <cp:lastPrinted>2023-05-29T08:30:00Z</cp:lastPrinted>
  <dcterms:created xsi:type="dcterms:W3CDTF">2025-06-01T08:08:00Z</dcterms:created>
  <dcterms:modified xsi:type="dcterms:W3CDTF">2025-07-07T08:21:00Z</dcterms:modified>
</cp:coreProperties>
</file>